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407E" w14:textId="77777777" w:rsidR="00FC699E" w:rsidRDefault="00FC699E" w:rsidP="00FC699E">
      <w:pPr>
        <w:rPr>
          <w:rFonts w:ascii="Arial" w:hAnsi="Arial" w:cs="Arial"/>
          <w:b/>
          <w:i/>
          <w:sz w:val="24"/>
          <w:lang w:val="sq-AL"/>
        </w:rPr>
      </w:pPr>
    </w:p>
    <w:p w14:paraId="5E15082A" w14:textId="6DA4E072" w:rsidR="00F25566" w:rsidRDefault="00FC699E" w:rsidP="00FC699E">
      <w:pPr>
        <w:rPr>
          <w:rFonts w:ascii="Arial" w:hAnsi="Arial" w:cs="Arial"/>
          <w:b/>
          <w:sz w:val="24"/>
          <w:lang w:val="sq-AL"/>
        </w:rPr>
      </w:pPr>
      <w:r>
        <w:rPr>
          <w:rFonts w:ascii="Arial" w:hAnsi="Arial" w:cs="Arial"/>
          <w:b/>
          <w:i/>
          <w:sz w:val="24"/>
          <w:lang w:val="sq-AL"/>
        </w:rPr>
        <w:t xml:space="preserve">                                                  </w:t>
      </w:r>
      <w:r w:rsidR="00C013CC" w:rsidRPr="00C013CC">
        <w:rPr>
          <w:rFonts w:ascii="Arial" w:hAnsi="Arial" w:cs="Arial"/>
          <w:b/>
          <w:sz w:val="24"/>
          <w:lang w:val="sq-AL"/>
        </w:rPr>
        <w:t>FORMULAR  APLIKIMI</w:t>
      </w:r>
    </w:p>
    <w:p w14:paraId="67E727C5" w14:textId="77777777" w:rsidR="00C013CC" w:rsidRDefault="002E136A" w:rsidP="00C01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jc w:val="center"/>
        <w:rPr>
          <w:rFonts w:ascii="Arial" w:hAnsi="Arial" w:cs="Arial"/>
          <w:b/>
          <w:sz w:val="24"/>
          <w:lang w:val="sq-AL"/>
        </w:rPr>
      </w:pPr>
      <w:r>
        <w:rPr>
          <w:rFonts w:ascii="Arial" w:hAnsi="Arial" w:cs="Arial"/>
          <w:b/>
          <w:sz w:val="24"/>
          <w:lang w:val="sq-AL"/>
        </w:rPr>
        <w:t>PËR MBËSHTETJE TË PJESSHME APO TË PLOTË</w:t>
      </w:r>
      <w:r w:rsidR="00C013CC">
        <w:rPr>
          <w:rFonts w:ascii="Arial" w:hAnsi="Arial" w:cs="Arial"/>
          <w:b/>
          <w:sz w:val="24"/>
          <w:lang w:val="sq-AL"/>
        </w:rPr>
        <w:t xml:space="preserve"> FINANCIARE</w:t>
      </w:r>
    </w:p>
    <w:p w14:paraId="29ED9BB7" w14:textId="77777777" w:rsidR="00C013CC" w:rsidRPr="00C013CC" w:rsidRDefault="002E136A" w:rsidP="00C01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jc w:val="center"/>
        <w:rPr>
          <w:rFonts w:ascii="Arial" w:hAnsi="Arial" w:cs="Arial"/>
          <w:sz w:val="24"/>
          <w:lang w:val="sq-AL"/>
        </w:rPr>
      </w:pPr>
      <w:r>
        <w:rPr>
          <w:rFonts w:ascii="Arial" w:hAnsi="Arial" w:cs="Arial"/>
          <w:sz w:val="24"/>
          <w:lang w:val="sq-AL"/>
        </w:rPr>
        <w:t>Plot</w:t>
      </w:r>
      <w:r w:rsidR="00E32D91">
        <w:rPr>
          <w:rFonts w:ascii="Arial" w:hAnsi="Arial" w:cs="Arial"/>
          <w:sz w:val="24"/>
          <w:lang w:val="sq-AL"/>
        </w:rPr>
        <w:t>ë</w:t>
      </w:r>
      <w:r>
        <w:rPr>
          <w:rFonts w:ascii="Arial" w:hAnsi="Arial" w:cs="Arial"/>
          <w:sz w:val="24"/>
          <w:lang w:val="sq-AL"/>
        </w:rPr>
        <w:t>soni me kujdes k</w:t>
      </w:r>
      <w:r w:rsidR="00E32D91">
        <w:rPr>
          <w:rFonts w:ascii="Arial" w:hAnsi="Arial" w:cs="Arial"/>
          <w:sz w:val="24"/>
          <w:lang w:val="sq-AL"/>
        </w:rPr>
        <w:t>ë</w:t>
      </w:r>
      <w:r>
        <w:rPr>
          <w:rFonts w:ascii="Arial" w:hAnsi="Arial" w:cs="Arial"/>
          <w:sz w:val="24"/>
          <w:lang w:val="sq-AL"/>
        </w:rPr>
        <w:t>t</w:t>
      </w:r>
      <w:r w:rsidR="00E32D91">
        <w:rPr>
          <w:rFonts w:ascii="Arial" w:hAnsi="Arial" w:cs="Arial"/>
          <w:sz w:val="24"/>
          <w:lang w:val="sq-AL"/>
        </w:rPr>
        <w:t>ë</w:t>
      </w:r>
      <w:r w:rsidR="000801A6">
        <w:rPr>
          <w:rFonts w:ascii="Arial" w:hAnsi="Arial" w:cs="Arial"/>
          <w:sz w:val="24"/>
          <w:lang w:val="sq-AL"/>
        </w:rPr>
        <w:t xml:space="preserve"> formular Aplikimi</w:t>
      </w:r>
      <w:r>
        <w:rPr>
          <w:rFonts w:ascii="Arial" w:hAnsi="Arial" w:cs="Arial"/>
          <w:sz w:val="24"/>
          <w:lang w:val="sq-AL"/>
        </w:rPr>
        <w:t>, sipas t</w:t>
      </w:r>
      <w:r w:rsidR="00E32D91">
        <w:rPr>
          <w:rFonts w:ascii="Arial" w:hAnsi="Arial" w:cs="Arial"/>
          <w:sz w:val="24"/>
          <w:lang w:val="sq-AL"/>
        </w:rPr>
        <w:t>ë</w:t>
      </w:r>
      <w:r>
        <w:rPr>
          <w:rFonts w:ascii="Arial" w:hAnsi="Arial" w:cs="Arial"/>
          <w:sz w:val="24"/>
          <w:lang w:val="sq-AL"/>
        </w:rPr>
        <w:t xml:space="preserve"> gjitha udh</w:t>
      </w:r>
      <w:r w:rsidR="00E32D91">
        <w:rPr>
          <w:rFonts w:ascii="Arial" w:hAnsi="Arial" w:cs="Arial"/>
          <w:sz w:val="24"/>
          <w:lang w:val="sq-AL"/>
        </w:rPr>
        <w:t>ë</w:t>
      </w:r>
      <w:r w:rsidR="00C013CC" w:rsidRPr="00C013CC">
        <w:rPr>
          <w:rFonts w:ascii="Arial" w:hAnsi="Arial" w:cs="Arial"/>
          <w:sz w:val="24"/>
          <w:lang w:val="sq-AL"/>
        </w:rPr>
        <w:t>zimeve, duke i bashkangjitur edhe projekt</w:t>
      </w:r>
      <w:r>
        <w:rPr>
          <w:rFonts w:ascii="Arial" w:hAnsi="Arial" w:cs="Arial"/>
          <w:sz w:val="24"/>
          <w:lang w:val="sq-AL"/>
        </w:rPr>
        <w:t>in e detajuar sipas sqarimeve n</w:t>
      </w:r>
      <w:r w:rsidR="00E32D91">
        <w:rPr>
          <w:rFonts w:ascii="Arial" w:hAnsi="Arial" w:cs="Arial"/>
          <w:sz w:val="24"/>
          <w:lang w:val="sq-AL"/>
        </w:rPr>
        <w:t>ë</w:t>
      </w:r>
      <w:r w:rsidR="00C013CC" w:rsidRPr="00C013CC">
        <w:rPr>
          <w:rFonts w:ascii="Arial" w:hAnsi="Arial" w:cs="Arial"/>
          <w:sz w:val="24"/>
          <w:lang w:val="sq-AL"/>
        </w:rPr>
        <w:t xml:space="preserve"> faqen e fundit.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1"/>
        <w:gridCol w:w="2430"/>
      </w:tblGrid>
      <w:tr w:rsidR="00C013CC" w14:paraId="2A147BEB" w14:textId="77777777" w:rsidTr="005B158D">
        <w:tc>
          <w:tcPr>
            <w:tcW w:w="6385" w:type="dxa"/>
          </w:tcPr>
          <w:p w14:paraId="1B7B8B95" w14:textId="77777777" w:rsidR="00C013CC" w:rsidRDefault="00C013CC" w:rsidP="00C013CC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  <w:p w14:paraId="6DA68D45" w14:textId="77777777" w:rsidR="00C013CC" w:rsidRDefault="002E136A" w:rsidP="00C013CC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q-AL"/>
              </w:rPr>
              <w:t>Data e ardhjes s</w:t>
            </w:r>
            <w:r w:rsidR="00E32D91">
              <w:rPr>
                <w:rFonts w:ascii="Arial" w:hAnsi="Arial" w:cs="Arial"/>
                <w:b/>
                <w:sz w:val="24"/>
                <w:szCs w:val="24"/>
                <w:lang w:val="sq-AL"/>
              </w:rPr>
              <w:t>ë</w:t>
            </w:r>
            <w:r w:rsidR="00C013CC"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 aplikimit</w:t>
            </w:r>
          </w:p>
        </w:tc>
        <w:tc>
          <w:tcPr>
            <w:tcW w:w="2676" w:type="dxa"/>
          </w:tcPr>
          <w:p w14:paraId="29868E79" w14:textId="77777777" w:rsidR="00C013CC" w:rsidRDefault="00C013CC" w:rsidP="00C013CC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</w:tr>
      <w:tr w:rsidR="00C013CC" w14:paraId="008CEFE5" w14:textId="77777777" w:rsidTr="005B158D">
        <w:tc>
          <w:tcPr>
            <w:tcW w:w="6385" w:type="dxa"/>
          </w:tcPr>
          <w:p w14:paraId="6EE2B68B" w14:textId="77777777" w:rsidR="00C013CC" w:rsidRDefault="00C013CC" w:rsidP="00C013CC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  <w:p w14:paraId="0A81D9FA" w14:textId="6F65324C" w:rsidR="00C013CC" w:rsidRDefault="00C013CC" w:rsidP="00C013CC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q-AL"/>
              </w:rPr>
              <w:t>Titulli i Projektit :</w:t>
            </w:r>
            <w:r w:rsidR="005B158D"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 </w:t>
            </w:r>
          </w:p>
          <w:p w14:paraId="3293F974" w14:textId="3E172403" w:rsidR="00C013CC" w:rsidRDefault="00FC699E" w:rsidP="00C013CC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0F1144" wp14:editId="55D61CBF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106680</wp:posOffset>
                      </wp:positionV>
                      <wp:extent cx="361950" cy="285750"/>
                      <wp:effectExtent l="0" t="0" r="19050" b="19050"/>
                      <wp:wrapNone/>
                      <wp:docPr id="90825107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BE5BA" w14:textId="184779A9" w:rsidR="005B158D" w:rsidRDefault="005B158D" w:rsidP="005B15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F1144" id="Rectangle 2" o:spid="_x0000_s1026" style="position:absolute;left:0;text-align:left;margin-left:253.85pt;margin-top:8.4pt;width:28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">
                      <v:textbox>
                        <w:txbxContent>
                          <w:p w14:paraId="4CBBE5BA" w14:textId="184779A9" w:rsidR="005B158D" w:rsidRDefault="005B158D" w:rsidP="005B158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D5A25E" w14:textId="77777777" w:rsidR="00C013CC" w:rsidRDefault="00C013CC" w:rsidP="00C013CC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Fusha e Projektit:               </w:t>
            </w:r>
            <w:r w:rsidR="002E136A">
              <w:rPr>
                <w:rFonts w:ascii="Arial" w:hAnsi="Arial" w:cs="Arial"/>
                <w:b/>
                <w:sz w:val="24"/>
                <w:szCs w:val="24"/>
                <w:lang w:val="sq-AL"/>
              </w:rPr>
              <w:t>Kultur</w:t>
            </w:r>
            <w:r w:rsidR="00E32D91">
              <w:rPr>
                <w:rFonts w:ascii="Arial" w:hAnsi="Arial" w:cs="Arial"/>
                <w:b/>
                <w:sz w:val="24"/>
                <w:szCs w:val="24"/>
                <w:lang w:val="sq-AL"/>
              </w:rPr>
              <w:t>ë</w:t>
            </w:r>
          </w:p>
          <w:p w14:paraId="2BC2D813" w14:textId="77777777" w:rsidR="00C013CC" w:rsidRDefault="00C013CC" w:rsidP="00C013CC">
            <w:pPr>
              <w:pStyle w:val="ListParagraph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  <w:p w14:paraId="6CE82857" w14:textId="28906CAE" w:rsidR="00C013CC" w:rsidRDefault="00FC699E" w:rsidP="00C013CC">
            <w:pPr>
              <w:pStyle w:val="ListParagraph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16355F" wp14:editId="5438F80A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48260</wp:posOffset>
                      </wp:positionV>
                      <wp:extent cx="615950" cy="285750"/>
                      <wp:effectExtent l="8255" t="12700" r="13970" b="6350"/>
                      <wp:wrapNone/>
                      <wp:docPr id="179544650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5191B" id="Rectangle 7" o:spid="_x0000_s1026" style="position:absolute;margin-left:249.25pt;margin-top:3.8pt;width:48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"/>
                  </w:pict>
                </mc:Fallback>
              </mc:AlternateContent>
            </w:r>
            <w:r w:rsidR="009A6AA8"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                          </w:t>
            </w:r>
          </w:p>
          <w:p w14:paraId="216090D6" w14:textId="77777777" w:rsidR="00C013CC" w:rsidRDefault="009A6AA8" w:rsidP="00C013CC">
            <w:pPr>
              <w:pStyle w:val="ListParagraph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                           </w:t>
            </w:r>
            <w:r w:rsidR="006A10AF">
              <w:rPr>
                <w:rFonts w:ascii="Arial" w:hAnsi="Arial" w:cs="Arial"/>
                <w:b/>
                <w:sz w:val="24"/>
                <w:szCs w:val="24"/>
                <w:lang w:val="sq-AL"/>
              </w:rPr>
              <w:t>Promovim Territori</w:t>
            </w:r>
            <w:r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              </w:t>
            </w:r>
          </w:p>
          <w:p w14:paraId="10A125B5" w14:textId="77777777" w:rsidR="00C013CC" w:rsidRDefault="00C013CC" w:rsidP="00C013CC">
            <w:pPr>
              <w:pStyle w:val="ListParagraph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  <w:p w14:paraId="11303A91" w14:textId="641B3956" w:rsidR="00C013CC" w:rsidRPr="00C013CC" w:rsidRDefault="006A10AF" w:rsidP="00C013CC">
            <w:pPr>
              <w:pStyle w:val="ListParagraph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                        Sport</w:t>
            </w:r>
            <w:r w:rsidR="00FC699E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0A44EB" wp14:editId="646A7BC6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22860</wp:posOffset>
                      </wp:positionV>
                      <wp:extent cx="420370" cy="240030"/>
                      <wp:effectExtent l="10795" t="10795" r="6985" b="6350"/>
                      <wp:wrapNone/>
                      <wp:docPr id="176082599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37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39DEB" id="Rectangle 4" o:spid="_x0000_s1026" style="position:absolute;margin-left:184.2pt;margin-top:1.8pt;width:33.1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"/>
                  </w:pict>
                </mc:Fallback>
              </mc:AlternateContent>
            </w:r>
          </w:p>
          <w:p w14:paraId="02438DCB" w14:textId="32DD256C" w:rsidR="00C013CC" w:rsidRDefault="006A10AF" w:rsidP="00C013CC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                        </w:t>
            </w:r>
          </w:p>
          <w:p w14:paraId="74A3524D" w14:textId="420AC966" w:rsidR="00C013CC" w:rsidRPr="00C013CC" w:rsidRDefault="006A10AF" w:rsidP="00C013CC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                                                    </w:t>
            </w:r>
          </w:p>
        </w:tc>
        <w:tc>
          <w:tcPr>
            <w:tcW w:w="2676" w:type="dxa"/>
          </w:tcPr>
          <w:p w14:paraId="38993E99" w14:textId="77777777" w:rsidR="00C013CC" w:rsidRDefault="00C013CC" w:rsidP="00C013CC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  <w:p w14:paraId="6A035044" w14:textId="444D8969" w:rsidR="00C013CC" w:rsidRDefault="00FC699E" w:rsidP="00C013CC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ECD370" wp14:editId="0CDAE345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232410</wp:posOffset>
                      </wp:positionV>
                      <wp:extent cx="361950" cy="285750"/>
                      <wp:effectExtent l="8255" t="12700" r="10795" b="6350"/>
                      <wp:wrapNone/>
                      <wp:docPr id="2576927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9665A" id="Rectangle 5" o:spid="_x0000_s1026" style="position:absolute;margin-left:92.45pt;margin-top:18.3pt;width:28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"/>
                  </w:pict>
                </mc:Fallback>
              </mc:AlternateContent>
            </w:r>
          </w:p>
          <w:p w14:paraId="1C2B34FF" w14:textId="77777777" w:rsidR="00C013CC" w:rsidRDefault="00AB62DB" w:rsidP="00C013CC">
            <w:pPr>
              <w:tabs>
                <w:tab w:val="left" w:pos="1418"/>
              </w:tabs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Aprovohet: </w:t>
            </w:r>
            <w:r w:rsidR="00C013CC"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PO </w:t>
            </w:r>
          </w:p>
          <w:p w14:paraId="409CCA84" w14:textId="31BFC24C" w:rsidR="00AB62DB" w:rsidRDefault="00FC699E" w:rsidP="00C013CC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782E79" wp14:editId="060610D0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229235</wp:posOffset>
                      </wp:positionV>
                      <wp:extent cx="361950" cy="285750"/>
                      <wp:effectExtent l="8255" t="9525" r="10795" b="9525"/>
                      <wp:wrapNone/>
                      <wp:docPr id="95621646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EF1ED" id="Rectangle 6" o:spid="_x0000_s1026" style="position:absolute;margin-left:92.45pt;margin-top:18.05pt;width:28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"/>
                  </w:pict>
                </mc:Fallback>
              </mc:AlternateContent>
            </w:r>
            <w:r w:rsidR="00C013CC"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    </w:t>
            </w:r>
          </w:p>
          <w:p w14:paraId="5A12066A" w14:textId="77777777" w:rsidR="00C013CC" w:rsidRDefault="00AB62DB" w:rsidP="00C013CC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     </w:t>
            </w:r>
            <w:r w:rsidR="00C013CC">
              <w:rPr>
                <w:rFonts w:ascii="Arial" w:hAnsi="Arial" w:cs="Arial"/>
                <w:b/>
                <w:sz w:val="24"/>
                <w:szCs w:val="24"/>
                <w:lang w:val="sq-AL"/>
              </w:rPr>
              <w:t>JO</w:t>
            </w:r>
          </w:p>
        </w:tc>
      </w:tr>
      <w:tr w:rsidR="00C013CC" w14:paraId="717D1922" w14:textId="77777777" w:rsidTr="005B158D">
        <w:tc>
          <w:tcPr>
            <w:tcW w:w="6385" w:type="dxa"/>
          </w:tcPr>
          <w:p w14:paraId="39DBE06F" w14:textId="77777777" w:rsidR="00AB62DB" w:rsidRPr="00AB62DB" w:rsidRDefault="00AB62DB" w:rsidP="00AB62DB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</w:p>
          <w:p w14:paraId="376D91CF" w14:textId="6F56134F" w:rsidR="009A6AA8" w:rsidRDefault="00AB62DB" w:rsidP="00457AC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 w:rsidRPr="0066745C">
              <w:rPr>
                <w:rFonts w:ascii="Arial" w:hAnsi="Arial" w:cs="Arial"/>
                <w:b/>
                <w:sz w:val="20"/>
                <w:szCs w:val="20"/>
                <w:lang w:val="sq-AL"/>
              </w:rPr>
              <w:t xml:space="preserve">Aplikanti : </w:t>
            </w:r>
          </w:p>
          <w:p w14:paraId="6E2D3EBB" w14:textId="77777777" w:rsidR="0066745C" w:rsidRPr="0066745C" w:rsidRDefault="0066745C" w:rsidP="0066745C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</w:p>
          <w:p w14:paraId="017F7DE2" w14:textId="43035AB8" w:rsidR="00AB62DB" w:rsidRDefault="00AB62DB" w:rsidP="00AB62DB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 w:rsidRPr="00AB62DB">
              <w:rPr>
                <w:rFonts w:ascii="Arial" w:hAnsi="Arial" w:cs="Arial"/>
                <w:b/>
                <w:sz w:val="20"/>
                <w:szCs w:val="20"/>
                <w:lang w:val="sq-AL"/>
              </w:rPr>
              <w:t>Drejtuesi i Projektit: Emri:</w:t>
            </w:r>
            <w:r w:rsidR="005B158D">
              <w:rPr>
                <w:rFonts w:ascii="Arial" w:hAnsi="Arial" w:cs="Arial"/>
                <w:b/>
                <w:sz w:val="20"/>
                <w:szCs w:val="20"/>
                <w:lang w:val="sq-AL"/>
              </w:rPr>
              <w:t xml:space="preserve">  </w:t>
            </w:r>
            <w:r w:rsidR="0066745C">
              <w:rPr>
                <w:rFonts w:ascii="Arial" w:hAnsi="Arial" w:cs="Arial"/>
                <w:b/>
                <w:sz w:val="20"/>
                <w:szCs w:val="20"/>
                <w:lang w:val="sq-AL"/>
              </w:rPr>
              <w:t xml:space="preserve">         </w:t>
            </w:r>
            <w:r w:rsidR="00380DB1">
              <w:rPr>
                <w:rFonts w:ascii="Arial" w:hAnsi="Arial" w:cs="Arial"/>
                <w:b/>
                <w:sz w:val="20"/>
                <w:szCs w:val="20"/>
                <w:lang w:val="sq-AL"/>
              </w:rPr>
              <w:t xml:space="preserve">   </w:t>
            </w:r>
            <w:r w:rsidRPr="00AB62DB">
              <w:rPr>
                <w:rFonts w:ascii="Arial" w:hAnsi="Arial" w:cs="Arial"/>
                <w:b/>
                <w:sz w:val="20"/>
                <w:szCs w:val="20"/>
                <w:lang w:val="sq-AL"/>
              </w:rPr>
              <w:t>Mbiemri:</w:t>
            </w:r>
          </w:p>
          <w:p w14:paraId="130CE5C0" w14:textId="77777777" w:rsidR="00AB62DB" w:rsidRDefault="00AB62DB" w:rsidP="00AB62DB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</w:p>
          <w:p w14:paraId="70D6B563" w14:textId="3F548AA9" w:rsidR="00AB62DB" w:rsidRDefault="00AB62DB" w:rsidP="005B158D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q-AL"/>
              </w:rPr>
              <w:t xml:space="preserve">Adresa : </w:t>
            </w:r>
          </w:p>
          <w:p w14:paraId="77F99CF9" w14:textId="77777777" w:rsidR="00AB62DB" w:rsidRDefault="00AB62DB" w:rsidP="00AB62DB">
            <w:pPr>
              <w:pStyle w:val="ListParagraph"/>
              <w:tabs>
                <w:tab w:val="left" w:pos="1418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</w:p>
          <w:p w14:paraId="3E07E462" w14:textId="29585262" w:rsidR="00AB62DB" w:rsidRDefault="00AB62DB" w:rsidP="005B158D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q-AL"/>
              </w:rPr>
              <w:t>Tel:</w:t>
            </w:r>
            <w:r w:rsidR="005B158D">
              <w:rPr>
                <w:rFonts w:ascii="Arial" w:hAnsi="Arial" w:cs="Arial"/>
                <w:b/>
                <w:sz w:val="20"/>
                <w:szCs w:val="20"/>
                <w:lang w:val="sq-AL"/>
              </w:rPr>
              <w:t xml:space="preserve"> </w:t>
            </w:r>
          </w:p>
          <w:p w14:paraId="4FD15B0B" w14:textId="3C5D3D0A" w:rsidR="00AB62DB" w:rsidRDefault="005B158D" w:rsidP="005B158D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q-AL"/>
              </w:rPr>
              <w:t xml:space="preserve">Email: </w:t>
            </w:r>
          </w:p>
          <w:p w14:paraId="5CDD5051" w14:textId="37E2FEAD" w:rsidR="00AB62DB" w:rsidRPr="005B158D" w:rsidRDefault="00AB62DB" w:rsidP="005B158D">
            <w:pPr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</w:p>
          <w:p w14:paraId="315F2325" w14:textId="77777777" w:rsidR="00AB62DB" w:rsidRPr="00AB62DB" w:rsidRDefault="00AB62DB" w:rsidP="00AB62DB">
            <w:pPr>
              <w:pStyle w:val="ListParagraph"/>
              <w:tabs>
                <w:tab w:val="left" w:pos="1418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</w:p>
        </w:tc>
        <w:tc>
          <w:tcPr>
            <w:tcW w:w="2676" w:type="dxa"/>
          </w:tcPr>
          <w:p w14:paraId="29D4159D" w14:textId="77777777" w:rsidR="00C013CC" w:rsidRDefault="00C013CC" w:rsidP="00C013CC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  <w:p w14:paraId="484DF357" w14:textId="77777777" w:rsidR="00AB62DB" w:rsidRDefault="00AB62DB" w:rsidP="00AB62DB">
            <w:pPr>
              <w:tabs>
                <w:tab w:val="left" w:pos="1418"/>
              </w:tabs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Shenime:          </w:t>
            </w:r>
          </w:p>
        </w:tc>
      </w:tr>
      <w:tr w:rsidR="00C013CC" w14:paraId="74DFB7C0" w14:textId="77777777" w:rsidTr="005B158D">
        <w:tc>
          <w:tcPr>
            <w:tcW w:w="6385" w:type="dxa"/>
            <w:tcBorders>
              <w:bottom w:val="single" w:sz="4" w:space="0" w:color="auto"/>
            </w:tcBorders>
          </w:tcPr>
          <w:p w14:paraId="673A26F5" w14:textId="77777777" w:rsidR="00C013CC" w:rsidRDefault="00AB62DB" w:rsidP="00442A47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 w:rsidRPr="00442A47">
              <w:rPr>
                <w:rFonts w:ascii="Arial" w:hAnsi="Arial" w:cs="Arial"/>
                <w:b/>
                <w:sz w:val="20"/>
                <w:szCs w:val="20"/>
                <w:lang w:val="sq-AL"/>
              </w:rPr>
              <w:t>Z</w:t>
            </w:r>
            <w:r w:rsidR="00E32D91">
              <w:rPr>
                <w:rFonts w:ascii="Arial" w:hAnsi="Arial" w:cs="Arial"/>
                <w:b/>
                <w:sz w:val="20"/>
                <w:szCs w:val="20"/>
                <w:lang w:val="sq-AL"/>
              </w:rPr>
              <w:t>ë</w:t>
            </w:r>
            <w:r w:rsidRPr="00442A47">
              <w:rPr>
                <w:rFonts w:ascii="Arial" w:hAnsi="Arial" w:cs="Arial"/>
                <w:b/>
                <w:sz w:val="20"/>
                <w:szCs w:val="20"/>
                <w:lang w:val="sq-AL"/>
              </w:rPr>
              <w:t xml:space="preserve">rat </w:t>
            </w:r>
            <w:r w:rsidR="00E32D91">
              <w:rPr>
                <w:rFonts w:ascii="Arial" w:hAnsi="Arial" w:cs="Arial"/>
                <w:b/>
                <w:sz w:val="20"/>
                <w:szCs w:val="20"/>
                <w:lang w:val="sq-AL"/>
              </w:rPr>
              <w:t>e shpenzimeve që kërkohen të</w:t>
            </w:r>
            <w:r w:rsidRPr="00442A47">
              <w:rPr>
                <w:rFonts w:ascii="Arial" w:hAnsi="Arial" w:cs="Arial"/>
                <w:b/>
                <w:sz w:val="20"/>
                <w:szCs w:val="20"/>
                <w:lang w:val="sq-AL"/>
              </w:rPr>
              <w:t xml:space="preserve"> mbeshteten nga Bashkia</w:t>
            </w:r>
          </w:p>
          <w:p w14:paraId="1B146A61" w14:textId="759E8F58" w:rsidR="005B158D" w:rsidRPr="0066745C" w:rsidRDefault="00442A47" w:rsidP="0066745C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q-AL"/>
              </w:rPr>
              <w:t>5/1:</w:t>
            </w:r>
            <w:r w:rsidR="0066745C">
              <w:rPr>
                <w:rFonts w:ascii="Arial" w:hAnsi="Arial" w:cs="Arial"/>
                <w:b/>
                <w:sz w:val="20"/>
                <w:szCs w:val="20"/>
                <w:lang w:val="sq-AL"/>
              </w:rPr>
              <w:t>________________</w:t>
            </w:r>
            <w:r w:rsidR="005B158D">
              <w:rPr>
                <w:rFonts w:ascii="Arial" w:hAnsi="Arial" w:cs="Arial"/>
                <w:b/>
                <w:sz w:val="20"/>
                <w:szCs w:val="20"/>
                <w:lang w:val="sq-AL"/>
              </w:rPr>
              <w:t xml:space="preserve"> </w:t>
            </w:r>
            <w:r w:rsidR="00E32D91">
              <w:rPr>
                <w:rFonts w:ascii="Arial" w:hAnsi="Arial" w:cs="Arial"/>
                <w:b/>
                <w:sz w:val="20"/>
                <w:szCs w:val="20"/>
                <w:lang w:val="sq-AL"/>
              </w:rPr>
              <w:t>Shuma</w:t>
            </w:r>
            <w:r w:rsidR="005B158D">
              <w:rPr>
                <w:rFonts w:ascii="Arial" w:hAnsi="Arial" w:cs="Arial"/>
                <w:b/>
                <w:sz w:val="20"/>
                <w:szCs w:val="20"/>
                <w:lang w:val="sq-AL"/>
              </w:rPr>
              <w:t xml:space="preserve"> </w:t>
            </w:r>
            <w:r w:rsidR="0066745C">
              <w:rPr>
                <w:rFonts w:ascii="Arial" w:hAnsi="Arial" w:cs="Arial"/>
                <w:b/>
                <w:sz w:val="20"/>
                <w:szCs w:val="20"/>
                <w:lang w:val="sq-AL"/>
              </w:rPr>
              <w:t>______________</w:t>
            </w:r>
            <w:r w:rsidR="00E32D91">
              <w:rPr>
                <w:rFonts w:ascii="Arial" w:hAnsi="Arial" w:cs="Arial"/>
                <w:b/>
                <w:sz w:val="20"/>
                <w:szCs w:val="20"/>
                <w:lang w:val="sq-AL"/>
              </w:rPr>
              <w:t>Lekë</w:t>
            </w:r>
          </w:p>
          <w:p w14:paraId="30E4A0DC" w14:textId="4F4F6D50" w:rsidR="00442A47" w:rsidRDefault="00442A47" w:rsidP="00442A47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q-AL"/>
              </w:rPr>
              <w:t>5/2:</w:t>
            </w:r>
            <w:r w:rsidR="0066745C">
              <w:t xml:space="preserve"> </w:t>
            </w:r>
            <w:r w:rsidR="0066745C" w:rsidRPr="0066745C">
              <w:rPr>
                <w:rFonts w:ascii="Arial" w:hAnsi="Arial" w:cs="Arial"/>
                <w:b/>
                <w:sz w:val="20"/>
                <w:szCs w:val="20"/>
                <w:lang w:val="sq-AL"/>
              </w:rPr>
              <w:t>:________________ Shuma ______________Lekë</w:t>
            </w:r>
          </w:p>
          <w:p w14:paraId="4DFBE76C" w14:textId="77777777" w:rsidR="00442A47" w:rsidRDefault="00442A47" w:rsidP="00442A47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q-AL"/>
              </w:rPr>
              <w:t>5/3:________</w:t>
            </w:r>
            <w:r w:rsidR="00E32D91">
              <w:rPr>
                <w:rFonts w:ascii="Arial" w:hAnsi="Arial" w:cs="Arial"/>
                <w:b/>
                <w:sz w:val="20"/>
                <w:szCs w:val="20"/>
                <w:lang w:val="sq-AL"/>
              </w:rPr>
              <w:t>________</w:t>
            </w:r>
            <w:r w:rsidR="009A6AA8">
              <w:rPr>
                <w:rFonts w:ascii="Arial" w:hAnsi="Arial" w:cs="Arial"/>
                <w:b/>
                <w:sz w:val="20"/>
                <w:szCs w:val="20"/>
                <w:lang w:val="sq-AL"/>
              </w:rPr>
              <w:t>_______</w:t>
            </w:r>
            <w:r w:rsidR="00E32D91">
              <w:rPr>
                <w:rFonts w:ascii="Arial" w:hAnsi="Arial" w:cs="Arial"/>
                <w:b/>
                <w:sz w:val="20"/>
                <w:szCs w:val="20"/>
                <w:lang w:val="sq-AL"/>
              </w:rPr>
              <w:t>Shuma_______________Lekë</w:t>
            </w:r>
          </w:p>
          <w:p w14:paraId="53E9E95C" w14:textId="77777777" w:rsidR="00442A47" w:rsidRDefault="00442A47" w:rsidP="00442A47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q-AL"/>
              </w:rPr>
              <w:t>5/4:________</w:t>
            </w:r>
            <w:r w:rsidR="00E32D91">
              <w:rPr>
                <w:rFonts w:ascii="Arial" w:hAnsi="Arial" w:cs="Arial"/>
                <w:b/>
                <w:sz w:val="20"/>
                <w:szCs w:val="20"/>
                <w:lang w:val="sq-AL"/>
              </w:rPr>
              <w:t>________</w:t>
            </w:r>
            <w:r w:rsidR="009A6AA8">
              <w:rPr>
                <w:rFonts w:ascii="Arial" w:hAnsi="Arial" w:cs="Arial"/>
                <w:b/>
                <w:sz w:val="20"/>
                <w:szCs w:val="20"/>
                <w:lang w:val="sq-AL"/>
              </w:rPr>
              <w:t>______</w:t>
            </w:r>
            <w:r w:rsidR="00E32D91">
              <w:rPr>
                <w:rFonts w:ascii="Arial" w:hAnsi="Arial" w:cs="Arial"/>
                <w:b/>
                <w:sz w:val="20"/>
                <w:szCs w:val="20"/>
                <w:lang w:val="sq-AL"/>
              </w:rPr>
              <w:t>Shuma_______________Lekë</w:t>
            </w:r>
          </w:p>
          <w:p w14:paraId="4FAA4111" w14:textId="77777777" w:rsidR="00442A47" w:rsidRDefault="00442A47" w:rsidP="00442A47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q-AL"/>
              </w:rPr>
              <w:lastRenderedPageBreak/>
              <w:t>5/5:_______</w:t>
            </w:r>
            <w:r w:rsidR="00E32D91">
              <w:rPr>
                <w:rFonts w:ascii="Arial" w:hAnsi="Arial" w:cs="Arial"/>
                <w:b/>
                <w:sz w:val="20"/>
                <w:szCs w:val="20"/>
                <w:lang w:val="sq-AL"/>
              </w:rPr>
              <w:t>________</w:t>
            </w:r>
            <w:r w:rsidR="009A6AA8">
              <w:rPr>
                <w:rFonts w:ascii="Arial" w:hAnsi="Arial" w:cs="Arial"/>
                <w:b/>
                <w:sz w:val="20"/>
                <w:szCs w:val="20"/>
                <w:lang w:val="sq-AL"/>
              </w:rPr>
              <w:t>_______</w:t>
            </w:r>
            <w:r w:rsidR="00E32D91">
              <w:rPr>
                <w:rFonts w:ascii="Arial" w:hAnsi="Arial" w:cs="Arial"/>
                <w:b/>
                <w:sz w:val="20"/>
                <w:szCs w:val="20"/>
                <w:lang w:val="sq-AL"/>
              </w:rPr>
              <w:t>Shuma_______________Lekë</w:t>
            </w:r>
          </w:p>
          <w:p w14:paraId="518F106D" w14:textId="77777777" w:rsidR="00442A47" w:rsidRDefault="00442A47" w:rsidP="00442A47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q-AL"/>
              </w:rPr>
              <w:t>5/6:_______</w:t>
            </w:r>
            <w:r w:rsidR="00E32D91">
              <w:rPr>
                <w:rFonts w:ascii="Arial" w:hAnsi="Arial" w:cs="Arial"/>
                <w:b/>
                <w:sz w:val="20"/>
                <w:szCs w:val="20"/>
                <w:lang w:val="sq-AL"/>
              </w:rPr>
              <w:t>________</w:t>
            </w:r>
            <w:r w:rsidR="009A6AA8">
              <w:rPr>
                <w:rFonts w:ascii="Arial" w:hAnsi="Arial" w:cs="Arial"/>
                <w:b/>
                <w:sz w:val="20"/>
                <w:szCs w:val="20"/>
                <w:lang w:val="sq-AL"/>
              </w:rPr>
              <w:t>_______</w:t>
            </w:r>
            <w:r w:rsidR="00E32D91">
              <w:rPr>
                <w:rFonts w:ascii="Arial" w:hAnsi="Arial" w:cs="Arial"/>
                <w:b/>
                <w:sz w:val="20"/>
                <w:szCs w:val="20"/>
                <w:lang w:val="sq-AL"/>
              </w:rPr>
              <w:t>Shuma_______________Lekë</w:t>
            </w:r>
          </w:p>
          <w:p w14:paraId="78760AF9" w14:textId="77777777" w:rsidR="00442A47" w:rsidRDefault="00442A47" w:rsidP="00442A47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q-AL"/>
              </w:rPr>
              <w:t>5/7:_______</w:t>
            </w:r>
            <w:r w:rsidR="00E32D91">
              <w:rPr>
                <w:rFonts w:ascii="Arial" w:hAnsi="Arial" w:cs="Arial"/>
                <w:b/>
                <w:sz w:val="20"/>
                <w:szCs w:val="20"/>
                <w:lang w:val="sq-AL"/>
              </w:rPr>
              <w:t>________</w:t>
            </w:r>
            <w:r w:rsidR="009A6AA8">
              <w:rPr>
                <w:rFonts w:ascii="Arial" w:hAnsi="Arial" w:cs="Arial"/>
                <w:b/>
                <w:sz w:val="20"/>
                <w:szCs w:val="20"/>
                <w:lang w:val="sq-AL"/>
              </w:rPr>
              <w:t>_______</w:t>
            </w:r>
            <w:r w:rsidR="00E32D91">
              <w:rPr>
                <w:rFonts w:ascii="Arial" w:hAnsi="Arial" w:cs="Arial"/>
                <w:b/>
                <w:sz w:val="20"/>
                <w:szCs w:val="20"/>
                <w:lang w:val="sq-AL"/>
              </w:rPr>
              <w:t>Shuma_______________Lekë</w:t>
            </w:r>
          </w:p>
          <w:p w14:paraId="638FE971" w14:textId="77777777" w:rsidR="00442A47" w:rsidRPr="00442A47" w:rsidRDefault="00442A47" w:rsidP="00442A47">
            <w:pPr>
              <w:pStyle w:val="ListParagraph"/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q-AL"/>
              </w:rPr>
              <w:t>5/8:_______________</w:t>
            </w:r>
            <w:r w:rsidR="009A6AA8">
              <w:rPr>
                <w:rFonts w:ascii="Arial" w:hAnsi="Arial" w:cs="Arial"/>
                <w:b/>
                <w:sz w:val="20"/>
                <w:szCs w:val="20"/>
                <w:lang w:val="sq-AL"/>
              </w:rPr>
              <w:t>_______</w:t>
            </w:r>
            <w:r>
              <w:rPr>
                <w:rFonts w:ascii="Arial" w:hAnsi="Arial" w:cs="Arial"/>
                <w:b/>
                <w:sz w:val="20"/>
                <w:szCs w:val="20"/>
                <w:lang w:val="sq-AL"/>
              </w:rPr>
              <w:t>Shuma_______________Lek</w:t>
            </w:r>
            <w:r w:rsidR="00E32D91">
              <w:rPr>
                <w:rFonts w:ascii="Arial" w:hAnsi="Arial" w:cs="Arial"/>
                <w:b/>
                <w:sz w:val="20"/>
                <w:szCs w:val="20"/>
                <w:lang w:val="sq-AL"/>
              </w:rPr>
              <w:t>ë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22FB7EFA" w14:textId="77777777" w:rsidR="00C013CC" w:rsidRDefault="00C013CC" w:rsidP="00C013CC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  <w:p w14:paraId="2542F804" w14:textId="77777777" w:rsidR="00442A47" w:rsidRDefault="00442A47" w:rsidP="00C013CC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  <w:p w14:paraId="153177F7" w14:textId="77777777" w:rsidR="00442A47" w:rsidRDefault="00442A47" w:rsidP="00C013CC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  <w:p w14:paraId="25D3EF49" w14:textId="77777777" w:rsidR="00442A47" w:rsidRDefault="00442A47" w:rsidP="00442A47">
            <w:pPr>
              <w:tabs>
                <w:tab w:val="left" w:pos="1418"/>
              </w:tabs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q-AL"/>
              </w:rPr>
              <w:lastRenderedPageBreak/>
              <w:t xml:space="preserve">Specialisti:    </w:t>
            </w:r>
          </w:p>
          <w:p w14:paraId="4E8F91F8" w14:textId="77777777" w:rsidR="00442A47" w:rsidRDefault="00442A47" w:rsidP="00442A47">
            <w:pPr>
              <w:tabs>
                <w:tab w:val="left" w:pos="1418"/>
              </w:tabs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q-AL"/>
              </w:rPr>
              <w:t>Drejtori:</w:t>
            </w:r>
          </w:p>
        </w:tc>
      </w:tr>
    </w:tbl>
    <w:p w14:paraId="459926BA" w14:textId="77777777" w:rsidR="00EC7134" w:rsidRDefault="00EC7134" w:rsidP="00EC7134">
      <w:pPr>
        <w:pStyle w:val="ListParagraph"/>
        <w:tabs>
          <w:tab w:val="left" w:pos="1418"/>
        </w:tabs>
        <w:rPr>
          <w:rFonts w:ascii="Arial" w:hAnsi="Arial" w:cs="Arial"/>
          <w:b/>
          <w:lang w:val="sq-AL"/>
        </w:rPr>
      </w:pPr>
    </w:p>
    <w:p w14:paraId="1F6F8FA7" w14:textId="77777777" w:rsidR="00C013CC" w:rsidRPr="00EC7134" w:rsidRDefault="00E32D91" w:rsidP="00EC7134">
      <w:pPr>
        <w:pStyle w:val="ListParagraph"/>
        <w:numPr>
          <w:ilvl w:val="0"/>
          <w:numId w:val="2"/>
        </w:numPr>
        <w:tabs>
          <w:tab w:val="left" w:pos="1418"/>
        </w:tabs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t>Donatorë të tjerë të</w:t>
      </w:r>
      <w:r w:rsidR="005C748F" w:rsidRPr="00EC7134">
        <w:rPr>
          <w:rFonts w:ascii="Arial" w:hAnsi="Arial" w:cs="Arial"/>
          <w:b/>
          <w:lang w:val="sq-AL"/>
        </w:rPr>
        <w:t xml:space="preserve"> projektit tuaj. Z</w:t>
      </w:r>
      <w:r>
        <w:rPr>
          <w:rFonts w:ascii="Arial" w:hAnsi="Arial" w:cs="Arial"/>
          <w:b/>
          <w:lang w:val="sq-AL"/>
        </w:rPr>
        <w:t>ë</w:t>
      </w:r>
      <w:r w:rsidR="005C748F" w:rsidRPr="00EC7134">
        <w:rPr>
          <w:rFonts w:ascii="Arial" w:hAnsi="Arial" w:cs="Arial"/>
          <w:b/>
          <w:lang w:val="sq-AL"/>
        </w:rPr>
        <w:t xml:space="preserve">ri </w:t>
      </w:r>
      <w:r>
        <w:rPr>
          <w:rFonts w:ascii="Arial" w:hAnsi="Arial" w:cs="Arial"/>
          <w:b/>
          <w:lang w:val="sq-AL"/>
        </w:rPr>
        <w:t>i shpenzimeve të</w:t>
      </w:r>
      <w:r w:rsidR="005C748F" w:rsidRPr="00EC7134">
        <w:rPr>
          <w:rFonts w:ascii="Arial" w:hAnsi="Arial" w:cs="Arial"/>
          <w:b/>
          <w:lang w:val="sq-AL"/>
        </w:rPr>
        <w:t xml:space="preserve"> mbuluara. Shuma e dhuruar</w:t>
      </w:r>
    </w:p>
    <w:p w14:paraId="15E6CA98" w14:textId="77777777" w:rsidR="005C748F" w:rsidRPr="005C748F" w:rsidRDefault="005C748F" w:rsidP="009A6AA8">
      <w:pPr>
        <w:pStyle w:val="ListParagraph"/>
        <w:tabs>
          <w:tab w:val="left" w:pos="1418"/>
        </w:tabs>
        <w:ind w:left="360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>6</w:t>
      </w:r>
      <w:r w:rsidR="00E32D91">
        <w:rPr>
          <w:rFonts w:ascii="Arial" w:hAnsi="Arial" w:cs="Arial"/>
          <w:sz w:val="20"/>
          <w:szCs w:val="20"/>
          <w:lang w:val="sq-AL"/>
        </w:rPr>
        <w:t>/1: Donatori__________________Zë</w:t>
      </w:r>
      <w:r>
        <w:rPr>
          <w:rFonts w:ascii="Arial" w:hAnsi="Arial" w:cs="Arial"/>
          <w:sz w:val="20"/>
          <w:szCs w:val="20"/>
          <w:lang w:val="sq-AL"/>
        </w:rPr>
        <w:t>ri i shpenzimeve_________________Shuma________</w:t>
      </w:r>
    </w:p>
    <w:p w14:paraId="51F6E34A" w14:textId="77777777" w:rsidR="005C748F" w:rsidRPr="005C748F" w:rsidRDefault="005C748F" w:rsidP="009A6AA8">
      <w:pPr>
        <w:pStyle w:val="ListParagraph"/>
        <w:tabs>
          <w:tab w:val="left" w:pos="1418"/>
        </w:tabs>
        <w:ind w:left="360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>6/2</w:t>
      </w:r>
      <w:r w:rsidR="00E32D91">
        <w:rPr>
          <w:rFonts w:ascii="Arial" w:hAnsi="Arial" w:cs="Arial"/>
          <w:sz w:val="20"/>
          <w:szCs w:val="20"/>
          <w:lang w:val="sq-AL"/>
        </w:rPr>
        <w:t>: Donatori__________________Zë</w:t>
      </w:r>
      <w:r>
        <w:rPr>
          <w:rFonts w:ascii="Arial" w:hAnsi="Arial" w:cs="Arial"/>
          <w:sz w:val="20"/>
          <w:szCs w:val="20"/>
          <w:lang w:val="sq-AL"/>
        </w:rPr>
        <w:t>ri i shpenzimeve_________________Shuma________</w:t>
      </w:r>
    </w:p>
    <w:p w14:paraId="077A5EF6" w14:textId="77777777" w:rsidR="005C748F" w:rsidRPr="005C748F" w:rsidRDefault="005C748F" w:rsidP="009A6AA8">
      <w:pPr>
        <w:pStyle w:val="ListParagraph"/>
        <w:tabs>
          <w:tab w:val="left" w:pos="1418"/>
        </w:tabs>
        <w:ind w:left="360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>6/3</w:t>
      </w:r>
      <w:r w:rsidR="00E32D91">
        <w:rPr>
          <w:rFonts w:ascii="Arial" w:hAnsi="Arial" w:cs="Arial"/>
          <w:sz w:val="20"/>
          <w:szCs w:val="20"/>
          <w:lang w:val="sq-AL"/>
        </w:rPr>
        <w:t>: Donatori__________________Zë</w:t>
      </w:r>
      <w:r>
        <w:rPr>
          <w:rFonts w:ascii="Arial" w:hAnsi="Arial" w:cs="Arial"/>
          <w:sz w:val="20"/>
          <w:szCs w:val="20"/>
          <w:lang w:val="sq-AL"/>
        </w:rPr>
        <w:t>ri i shpenzimeve_________________Shuma________</w:t>
      </w:r>
    </w:p>
    <w:p w14:paraId="7C99A502" w14:textId="77777777" w:rsidR="005C748F" w:rsidRPr="005C748F" w:rsidRDefault="005C748F" w:rsidP="009A6AA8">
      <w:pPr>
        <w:pStyle w:val="ListParagraph"/>
        <w:tabs>
          <w:tab w:val="left" w:pos="1418"/>
        </w:tabs>
        <w:ind w:left="360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>6/4</w:t>
      </w:r>
      <w:r w:rsidR="00E32D91">
        <w:rPr>
          <w:rFonts w:ascii="Arial" w:hAnsi="Arial" w:cs="Arial"/>
          <w:sz w:val="20"/>
          <w:szCs w:val="20"/>
          <w:lang w:val="sq-AL"/>
        </w:rPr>
        <w:t>: Donatori__________________Zë</w:t>
      </w:r>
      <w:r>
        <w:rPr>
          <w:rFonts w:ascii="Arial" w:hAnsi="Arial" w:cs="Arial"/>
          <w:sz w:val="20"/>
          <w:szCs w:val="20"/>
          <w:lang w:val="sq-AL"/>
        </w:rPr>
        <w:t>ri i shpenzimeve_________________Shuma________</w:t>
      </w:r>
    </w:p>
    <w:p w14:paraId="2D5C2CEC" w14:textId="77777777" w:rsidR="005C748F" w:rsidRPr="005C748F" w:rsidRDefault="005C748F" w:rsidP="009A6AA8">
      <w:pPr>
        <w:pStyle w:val="ListParagraph"/>
        <w:tabs>
          <w:tab w:val="left" w:pos="1418"/>
        </w:tabs>
        <w:ind w:left="360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>6/5</w:t>
      </w:r>
      <w:r w:rsidR="00E32D91">
        <w:rPr>
          <w:rFonts w:ascii="Arial" w:hAnsi="Arial" w:cs="Arial"/>
          <w:sz w:val="20"/>
          <w:szCs w:val="20"/>
          <w:lang w:val="sq-AL"/>
        </w:rPr>
        <w:t>: Donatori__________________Zër</w:t>
      </w:r>
      <w:r>
        <w:rPr>
          <w:rFonts w:ascii="Arial" w:hAnsi="Arial" w:cs="Arial"/>
          <w:sz w:val="20"/>
          <w:szCs w:val="20"/>
          <w:lang w:val="sq-AL"/>
        </w:rPr>
        <w:t>i i shpenzimeve_________________Shuma________</w:t>
      </w:r>
    </w:p>
    <w:p w14:paraId="4434227D" w14:textId="77777777" w:rsidR="005C748F" w:rsidRPr="005C748F" w:rsidRDefault="005C748F" w:rsidP="009A6AA8">
      <w:pPr>
        <w:pStyle w:val="ListParagraph"/>
        <w:tabs>
          <w:tab w:val="left" w:pos="1418"/>
        </w:tabs>
        <w:ind w:left="360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>6/6</w:t>
      </w:r>
      <w:r w:rsidR="00E32D91">
        <w:rPr>
          <w:rFonts w:ascii="Arial" w:hAnsi="Arial" w:cs="Arial"/>
          <w:sz w:val="20"/>
          <w:szCs w:val="20"/>
          <w:lang w:val="sq-AL"/>
        </w:rPr>
        <w:t>: Donatori__________________Zë</w:t>
      </w:r>
      <w:r>
        <w:rPr>
          <w:rFonts w:ascii="Arial" w:hAnsi="Arial" w:cs="Arial"/>
          <w:sz w:val="20"/>
          <w:szCs w:val="20"/>
          <w:lang w:val="sq-AL"/>
        </w:rPr>
        <w:t>ri i shpenzimeve_________________Shuma________</w:t>
      </w:r>
    </w:p>
    <w:p w14:paraId="1F1BFD90" w14:textId="77777777" w:rsidR="005C748F" w:rsidRPr="005C748F" w:rsidRDefault="005C748F" w:rsidP="009A6AA8">
      <w:pPr>
        <w:pStyle w:val="ListParagraph"/>
        <w:tabs>
          <w:tab w:val="left" w:pos="1418"/>
        </w:tabs>
        <w:ind w:left="360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>6/7</w:t>
      </w:r>
      <w:r w:rsidR="00E32D91">
        <w:rPr>
          <w:rFonts w:ascii="Arial" w:hAnsi="Arial" w:cs="Arial"/>
          <w:sz w:val="20"/>
          <w:szCs w:val="20"/>
          <w:lang w:val="sq-AL"/>
        </w:rPr>
        <w:t>: Donatori__________________Zë</w:t>
      </w:r>
      <w:r>
        <w:rPr>
          <w:rFonts w:ascii="Arial" w:hAnsi="Arial" w:cs="Arial"/>
          <w:sz w:val="20"/>
          <w:szCs w:val="20"/>
          <w:lang w:val="sq-AL"/>
        </w:rPr>
        <w:t>ri i shpenzimeve_________________Shuma________</w:t>
      </w:r>
    </w:p>
    <w:p w14:paraId="0FDB4339" w14:textId="77777777" w:rsidR="002602AF" w:rsidRDefault="005C748F" w:rsidP="009A6AA8">
      <w:pPr>
        <w:tabs>
          <w:tab w:val="left" w:pos="851"/>
        </w:tabs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t xml:space="preserve">            </w:t>
      </w:r>
      <w:r w:rsidRPr="005C748F">
        <w:rPr>
          <w:rFonts w:ascii="Arial" w:hAnsi="Arial" w:cs="Arial"/>
          <w:b/>
          <w:lang w:val="sq-AL"/>
        </w:rPr>
        <w:t>Buxheti total i projektit tuaj:_____________</w:t>
      </w:r>
      <w:r>
        <w:rPr>
          <w:rFonts w:ascii="Arial" w:hAnsi="Arial" w:cs="Arial"/>
          <w:b/>
          <w:lang w:val="sq-AL"/>
        </w:rPr>
        <w:t>______________________________</w:t>
      </w:r>
    </w:p>
    <w:p w14:paraId="69AEA73D" w14:textId="77777777" w:rsidR="006B6974" w:rsidRDefault="006B6974" w:rsidP="00F25566">
      <w:pPr>
        <w:tabs>
          <w:tab w:val="left" w:pos="851"/>
        </w:tabs>
        <w:rPr>
          <w:rFonts w:ascii="Arial" w:hAnsi="Arial" w:cs="Arial"/>
          <w:b/>
          <w:lang w:val="sq-AL"/>
        </w:rPr>
      </w:pPr>
    </w:p>
    <w:p w14:paraId="6C52BE93" w14:textId="77777777" w:rsidR="006B6974" w:rsidRDefault="00E32D91" w:rsidP="006B6974">
      <w:pPr>
        <w:pStyle w:val="ListParagraph"/>
        <w:numPr>
          <w:ilvl w:val="0"/>
          <w:numId w:val="2"/>
        </w:numPr>
        <w:tabs>
          <w:tab w:val="left" w:pos="851"/>
        </w:tabs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t>Objekti dhe Që</w:t>
      </w:r>
      <w:r w:rsidR="006B6974">
        <w:rPr>
          <w:rFonts w:ascii="Arial" w:hAnsi="Arial" w:cs="Arial"/>
          <w:b/>
          <w:lang w:val="sq-AL"/>
        </w:rPr>
        <w:t>llimi i Projektit:</w:t>
      </w:r>
      <w:r w:rsidR="00BD42AC">
        <w:rPr>
          <w:rFonts w:ascii="Arial" w:hAnsi="Arial" w:cs="Arial"/>
          <w:b/>
          <w:lang w:val="sq-AL"/>
        </w:rPr>
        <w:t xml:space="preserve"> </w:t>
      </w:r>
      <w:r w:rsidR="002458CE">
        <w:rPr>
          <w:rFonts w:ascii="Arial" w:hAnsi="Arial" w:cs="Arial"/>
          <w:b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D66116D" w14:textId="77777777" w:rsidR="006B6974" w:rsidRDefault="006B6974" w:rsidP="006B6974">
      <w:pPr>
        <w:pStyle w:val="ListParagraph"/>
        <w:tabs>
          <w:tab w:val="left" w:pos="851"/>
        </w:tabs>
        <w:rPr>
          <w:rFonts w:ascii="Arial" w:hAnsi="Arial" w:cs="Arial"/>
          <w:b/>
          <w:lang w:val="sq-AL"/>
        </w:rPr>
      </w:pPr>
    </w:p>
    <w:p w14:paraId="0FB75E8A" w14:textId="77777777" w:rsidR="006B6974" w:rsidRDefault="006B6974" w:rsidP="006B6974">
      <w:pPr>
        <w:pStyle w:val="ListParagraph"/>
        <w:tabs>
          <w:tab w:val="left" w:pos="851"/>
        </w:tabs>
        <w:rPr>
          <w:rFonts w:ascii="Arial" w:hAnsi="Arial" w:cs="Arial"/>
          <w:b/>
          <w:lang w:val="sq-AL"/>
        </w:rPr>
      </w:pPr>
    </w:p>
    <w:p w14:paraId="08B282BE" w14:textId="77777777" w:rsidR="006B6974" w:rsidRDefault="006B6974" w:rsidP="006B6974">
      <w:pPr>
        <w:pStyle w:val="ListParagraph"/>
        <w:numPr>
          <w:ilvl w:val="0"/>
          <w:numId w:val="2"/>
        </w:numPr>
        <w:tabs>
          <w:tab w:val="left" w:pos="851"/>
        </w:tabs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t>Vend</w:t>
      </w:r>
      <w:r w:rsidR="00E32D91">
        <w:rPr>
          <w:rFonts w:ascii="Arial" w:hAnsi="Arial" w:cs="Arial"/>
          <w:b/>
          <w:lang w:val="sq-AL"/>
        </w:rPr>
        <w:t>i i Zbatimit të</w:t>
      </w:r>
      <w:r>
        <w:rPr>
          <w:rFonts w:ascii="Arial" w:hAnsi="Arial" w:cs="Arial"/>
          <w:b/>
          <w:lang w:val="sq-AL"/>
        </w:rPr>
        <w:t xml:space="preserve"> Projektit:</w:t>
      </w:r>
      <w:r w:rsidR="002458CE">
        <w:rPr>
          <w:rFonts w:ascii="Arial" w:hAnsi="Arial" w:cs="Arial"/>
          <w:b/>
          <w:lang w:val="sq-AL"/>
        </w:rPr>
        <w:t>_______</w:t>
      </w:r>
      <w:r w:rsidR="00FF2EF0">
        <w:rPr>
          <w:rFonts w:ascii="Arial" w:hAnsi="Arial" w:cs="Arial"/>
          <w:b/>
          <w:lang w:val="sq-AL"/>
        </w:rPr>
        <w:t>___________________</w:t>
      </w:r>
      <w:r w:rsidR="00BD42AC">
        <w:rPr>
          <w:rFonts w:ascii="Arial" w:hAnsi="Arial" w:cs="Arial"/>
          <w:b/>
          <w:lang w:val="sq-AL"/>
        </w:rPr>
        <w:softHyphen/>
      </w:r>
      <w:r w:rsidR="00BD42AC">
        <w:rPr>
          <w:rFonts w:ascii="Arial" w:hAnsi="Arial" w:cs="Arial"/>
          <w:b/>
          <w:lang w:val="sq-AL"/>
        </w:rPr>
        <w:softHyphen/>
        <w:t xml:space="preserve">_____________________ </w:t>
      </w:r>
      <w:r w:rsidR="002458CE">
        <w:rPr>
          <w:rFonts w:ascii="Arial" w:hAnsi="Arial" w:cs="Arial"/>
          <w:b/>
          <w:lang w:val="sq-AL"/>
        </w:rPr>
        <w:t>_______________________________________________________________________</w:t>
      </w:r>
    </w:p>
    <w:p w14:paraId="434E65C0" w14:textId="77777777" w:rsidR="006B6974" w:rsidRDefault="006B6974" w:rsidP="006B6974">
      <w:pPr>
        <w:tabs>
          <w:tab w:val="left" w:pos="851"/>
        </w:tabs>
        <w:rPr>
          <w:rFonts w:ascii="Arial" w:hAnsi="Arial" w:cs="Arial"/>
          <w:b/>
          <w:lang w:val="sq-AL"/>
        </w:rPr>
      </w:pPr>
    </w:p>
    <w:p w14:paraId="31A24F77" w14:textId="77777777" w:rsidR="006B6974" w:rsidRDefault="006B6974" w:rsidP="006B6974">
      <w:pPr>
        <w:pStyle w:val="ListParagraph"/>
        <w:numPr>
          <w:ilvl w:val="0"/>
          <w:numId w:val="2"/>
        </w:numPr>
        <w:tabs>
          <w:tab w:val="left" w:pos="851"/>
        </w:tabs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t xml:space="preserve">Struktura </w:t>
      </w:r>
      <w:r w:rsidR="00E32D91">
        <w:rPr>
          <w:rFonts w:ascii="Arial" w:hAnsi="Arial" w:cs="Arial"/>
          <w:b/>
          <w:lang w:val="sq-AL"/>
        </w:rPr>
        <w:t>pritë</w:t>
      </w:r>
      <w:r>
        <w:rPr>
          <w:rFonts w:ascii="Arial" w:hAnsi="Arial" w:cs="Arial"/>
          <w:b/>
          <w:lang w:val="sq-AL"/>
        </w:rPr>
        <w:t>se e projektit:</w:t>
      </w:r>
      <w:r w:rsidR="002458CE">
        <w:rPr>
          <w:rFonts w:ascii="Arial" w:hAnsi="Arial" w:cs="Arial"/>
          <w:b/>
          <w:lang w:val="sq-AL"/>
        </w:rPr>
        <w:t xml:space="preserve">_______________________________________________                          </w:t>
      </w:r>
      <w:r w:rsidR="00FF2EF0">
        <w:rPr>
          <w:rFonts w:ascii="Arial" w:hAnsi="Arial" w:cs="Arial"/>
          <w:b/>
          <w:lang w:val="sq-AL"/>
        </w:rPr>
        <w:t xml:space="preserve"> </w:t>
      </w:r>
      <w:r w:rsidR="002458CE">
        <w:rPr>
          <w:rFonts w:ascii="Arial" w:hAnsi="Arial" w:cs="Arial"/>
          <w:b/>
          <w:lang w:val="sq-AL"/>
        </w:rPr>
        <w:t xml:space="preserve"> </w:t>
      </w:r>
      <w:r w:rsidR="00BD42AC" w:rsidRPr="00BD42AC">
        <w:rPr>
          <w:rFonts w:ascii="Arial" w:hAnsi="Arial" w:cs="Arial"/>
          <w:b/>
          <w:lang w:val="sq-AL"/>
        </w:rPr>
        <w:t>________________________________________</w:t>
      </w:r>
      <w:r w:rsidR="00BD42AC">
        <w:rPr>
          <w:rFonts w:ascii="Arial" w:hAnsi="Arial" w:cs="Arial"/>
          <w:b/>
          <w:lang w:val="sq-AL"/>
        </w:rPr>
        <w:t>_______________________________</w:t>
      </w:r>
    </w:p>
    <w:p w14:paraId="3ACF6478" w14:textId="77777777" w:rsidR="00BD42AC" w:rsidRPr="00BD42AC" w:rsidRDefault="00BD42AC" w:rsidP="00BD42AC">
      <w:pPr>
        <w:pStyle w:val="ListParagraph"/>
        <w:rPr>
          <w:rFonts w:ascii="Arial" w:hAnsi="Arial" w:cs="Arial"/>
          <w:b/>
          <w:lang w:val="sq-AL"/>
        </w:rPr>
      </w:pPr>
    </w:p>
    <w:p w14:paraId="414E1A13" w14:textId="77777777" w:rsidR="00BD42AC" w:rsidRPr="00BD42AC" w:rsidRDefault="00BD42AC" w:rsidP="00BD42AC">
      <w:pPr>
        <w:pStyle w:val="ListParagraph"/>
        <w:tabs>
          <w:tab w:val="left" w:pos="851"/>
        </w:tabs>
        <w:ind w:left="360"/>
        <w:rPr>
          <w:rFonts w:ascii="Arial" w:hAnsi="Arial" w:cs="Arial"/>
          <w:b/>
          <w:lang w:val="sq-AL"/>
        </w:rPr>
      </w:pPr>
    </w:p>
    <w:p w14:paraId="6C4B1381" w14:textId="77777777" w:rsidR="006B6974" w:rsidRDefault="00E32D91" w:rsidP="006B6974">
      <w:pPr>
        <w:pStyle w:val="ListParagraph"/>
        <w:numPr>
          <w:ilvl w:val="0"/>
          <w:numId w:val="2"/>
        </w:numPr>
        <w:tabs>
          <w:tab w:val="left" w:pos="851"/>
        </w:tabs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t>Koha e realizimit të</w:t>
      </w:r>
      <w:r w:rsidR="006B6974">
        <w:rPr>
          <w:rFonts w:ascii="Arial" w:hAnsi="Arial" w:cs="Arial"/>
          <w:b/>
          <w:lang w:val="sq-AL"/>
        </w:rPr>
        <w:t xml:space="preserve"> projektit:</w:t>
      </w:r>
    </w:p>
    <w:p w14:paraId="17383C71" w14:textId="77777777" w:rsidR="006B6974" w:rsidRDefault="006B6974" w:rsidP="006B6974">
      <w:pPr>
        <w:pStyle w:val="ListParagraph"/>
        <w:tabs>
          <w:tab w:val="left" w:pos="851"/>
        </w:tabs>
        <w:rPr>
          <w:rFonts w:ascii="Arial" w:hAnsi="Arial" w:cs="Arial"/>
          <w:b/>
          <w:lang w:val="sq-AL"/>
        </w:rPr>
      </w:pPr>
    </w:p>
    <w:p w14:paraId="63738933" w14:textId="77777777" w:rsidR="006B6974" w:rsidRDefault="006B6974" w:rsidP="006B6974">
      <w:pPr>
        <w:pStyle w:val="ListParagraph"/>
        <w:tabs>
          <w:tab w:val="left" w:pos="851"/>
        </w:tabs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t>Fillimi:</w:t>
      </w:r>
      <w:r w:rsidR="00E32D91">
        <w:rPr>
          <w:rFonts w:ascii="Arial" w:hAnsi="Arial" w:cs="Arial"/>
          <w:b/>
          <w:lang w:val="sq-AL"/>
        </w:rPr>
        <w:t>_______________ Kohë</w:t>
      </w:r>
      <w:r>
        <w:rPr>
          <w:rFonts w:ascii="Arial" w:hAnsi="Arial" w:cs="Arial"/>
          <w:b/>
          <w:lang w:val="sq-AL"/>
        </w:rPr>
        <w:t>zgjatja:_______________Mbarimi:_____________</w:t>
      </w:r>
    </w:p>
    <w:p w14:paraId="626354AC" w14:textId="77777777" w:rsidR="006B6974" w:rsidRDefault="006B6974" w:rsidP="006B6974">
      <w:pPr>
        <w:pStyle w:val="ListParagraph"/>
        <w:tabs>
          <w:tab w:val="left" w:pos="851"/>
        </w:tabs>
        <w:rPr>
          <w:rFonts w:ascii="Arial" w:hAnsi="Arial" w:cs="Arial"/>
          <w:b/>
          <w:lang w:val="sq-AL"/>
        </w:rPr>
      </w:pPr>
    </w:p>
    <w:p w14:paraId="17B440F3" w14:textId="77777777" w:rsidR="006B6974" w:rsidRDefault="006B6974" w:rsidP="006B6974">
      <w:pPr>
        <w:pStyle w:val="ListParagraph"/>
        <w:tabs>
          <w:tab w:val="left" w:pos="851"/>
        </w:tabs>
        <w:rPr>
          <w:rFonts w:ascii="Arial" w:hAnsi="Arial" w:cs="Arial"/>
          <w:b/>
          <w:lang w:val="sq-AL"/>
        </w:rPr>
      </w:pPr>
    </w:p>
    <w:p w14:paraId="792C646B" w14:textId="77777777" w:rsidR="006B6974" w:rsidRDefault="006B6974" w:rsidP="006B6974">
      <w:pPr>
        <w:pStyle w:val="ListParagraph"/>
        <w:numPr>
          <w:ilvl w:val="0"/>
          <w:numId w:val="2"/>
        </w:numPr>
        <w:tabs>
          <w:tab w:val="left" w:pos="851"/>
        </w:tabs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t>Forma juridike e Aplikuesit:</w:t>
      </w:r>
      <w:r w:rsidR="00BD42AC">
        <w:rPr>
          <w:rFonts w:ascii="Arial" w:hAnsi="Arial" w:cs="Arial"/>
          <w:b/>
          <w:lang w:val="sq-AL"/>
        </w:rPr>
        <w:t>_______________________________________________</w:t>
      </w:r>
    </w:p>
    <w:p w14:paraId="37155B47" w14:textId="77777777" w:rsidR="006B6974" w:rsidRDefault="006B6974" w:rsidP="006B6974">
      <w:pPr>
        <w:pStyle w:val="ListParagraph"/>
        <w:tabs>
          <w:tab w:val="left" w:pos="851"/>
        </w:tabs>
        <w:rPr>
          <w:rFonts w:ascii="Arial" w:hAnsi="Arial" w:cs="Arial"/>
          <w:b/>
          <w:lang w:val="sq-AL"/>
        </w:rPr>
      </w:pPr>
    </w:p>
    <w:p w14:paraId="495B76C1" w14:textId="77777777" w:rsidR="006B6974" w:rsidRDefault="006B6974" w:rsidP="006B6974">
      <w:pPr>
        <w:pStyle w:val="ListParagraph"/>
        <w:tabs>
          <w:tab w:val="left" w:pos="851"/>
        </w:tabs>
        <w:rPr>
          <w:rFonts w:ascii="Arial" w:hAnsi="Arial" w:cs="Arial"/>
          <w:b/>
          <w:lang w:val="sq-AL"/>
        </w:rPr>
      </w:pPr>
    </w:p>
    <w:p w14:paraId="54E79A49" w14:textId="77777777" w:rsidR="006B6974" w:rsidRDefault="00E32D91" w:rsidP="006B6974">
      <w:pPr>
        <w:pStyle w:val="ListParagraph"/>
        <w:numPr>
          <w:ilvl w:val="0"/>
          <w:numId w:val="2"/>
        </w:numPr>
        <w:tabs>
          <w:tab w:val="left" w:pos="851"/>
        </w:tabs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t>Nr llogarise bankare të</w:t>
      </w:r>
      <w:r w:rsidR="006B6974">
        <w:rPr>
          <w:rFonts w:ascii="Arial" w:hAnsi="Arial" w:cs="Arial"/>
          <w:b/>
          <w:lang w:val="sq-AL"/>
        </w:rPr>
        <w:t xml:space="preserve"> Aplikuesit:</w:t>
      </w:r>
      <w:r w:rsidR="00BD42AC">
        <w:rPr>
          <w:rFonts w:ascii="Arial" w:hAnsi="Arial" w:cs="Arial"/>
          <w:b/>
          <w:lang w:val="sq-AL"/>
        </w:rPr>
        <w:t>__________________________________________</w:t>
      </w:r>
    </w:p>
    <w:p w14:paraId="5416C9FF" w14:textId="77777777" w:rsidR="006B6974" w:rsidRDefault="00E32D91" w:rsidP="006B6974">
      <w:pPr>
        <w:pStyle w:val="ListParagraph"/>
        <w:tabs>
          <w:tab w:val="left" w:pos="851"/>
        </w:tabs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t>Adresa e Bankes së</w:t>
      </w:r>
      <w:r w:rsidR="006B6974">
        <w:rPr>
          <w:rFonts w:ascii="Arial" w:hAnsi="Arial" w:cs="Arial"/>
          <w:b/>
          <w:lang w:val="sq-AL"/>
        </w:rPr>
        <w:t xml:space="preserve"> Aplikuesit:</w:t>
      </w:r>
      <w:r w:rsidR="00BD42AC">
        <w:rPr>
          <w:rFonts w:ascii="Arial" w:hAnsi="Arial" w:cs="Arial"/>
          <w:b/>
          <w:lang w:val="sq-AL"/>
        </w:rPr>
        <w:t>_________________________________________</w:t>
      </w:r>
    </w:p>
    <w:p w14:paraId="09500F8F" w14:textId="77777777" w:rsidR="006B6974" w:rsidRDefault="006B6974" w:rsidP="006B6974">
      <w:pPr>
        <w:pStyle w:val="ListParagraph"/>
        <w:tabs>
          <w:tab w:val="left" w:pos="851"/>
        </w:tabs>
        <w:rPr>
          <w:rFonts w:ascii="Arial" w:hAnsi="Arial" w:cs="Arial"/>
          <w:b/>
          <w:lang w:val="sq-AL"/>
        </w:rPr>
      </w:pPr>
    </w:p>
    <w:p w14:paraId="5F71A535" w14:textId="77777777" w:rsidR="006B6974" w:rsidRDefault="006B6974" w:rsidP="006B6974">
      <w:pPr>
        <w:pStyle w:val="ListParagraph"/>
        <w:tabs>
          <w:tab w:val="left" w:pos="851"/>
        </w:tabs>
        <w:rPr>
          <w:rFonts w:ascii="Arial" w:hAnsi="Arial" w:cs="Arial"/>
          <w:b/>
          <w:lang w:val="sq-AL"/>
        </w:rPr>
      </w:pPr>
    </w:p>
    <w:p w14:paraId="25DBCE4D" w14:textId="77777777" w:rsidR="006B6974" w:rsidRDefault="006B6974" w:rsidP="006B6974">
      <w:pPr>
        <w:pStyle w:val="ListParagraph"/>
        <w:numPr>
          <w:ilvl w:val="0"/>
          <w:numId w:val="2"/>
        </w:numPr>
        <w:tabs>
          <w:tab w:val="left" w:pos="851"/>
        </w:tabs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t>Profesioni i Aplikuesit:</w:t>
      </w:r>
      <w:r w:rsidR="00BD42AC">
        <w:rPr>
          <w:rFonts w:ascii="Arial" w:hAnsi="Arial" w:cs="Arial"/>
          <w:b/>
          <w:lang w:val="sq-AL"/>
        </w:rPr>
        <w:t>___________________________________________________</w:t>
      </w:r>
    </w:p>
    <w:p w14:paraId="7C8636F6" w14:textId="77777777" w:rsidR="006B6974" w:rsidRDefault="006B6974" w:rsidP="006B6974">
      <w:pPr>
        <w:tabs>
          <w:tab w:val="left" w:pos="851"/>
        </w:tabs>
        <w:rPr>
          <w:rFonts w:ascii="Arial" w:hAnsi="Arial" w:cs="Arial"/>
          <w:b/>
          <w:lang w:val="sq-AL"/>
        </w:rPr>
      </w:pPr>
    </w:p>
    <w:p w14:paraId="43F77726" w14:textId="77777777" w:rsidR="006B6974" w:rsidRPr="00BD42AC" w:rsidRDefault="006B6974" w:rsidP="00BD42AC">
      <w:pPr>
        <w:pStyle w:val="ListParagraph"/>
        <w:numPr>
          <w:ilvl w:val="0"/>
          <w:numId w:val="2"/>
        </w:numPr>
        <w:tabs>
          <w:tab w:val="left" w:pos="851"/>
        </w:tabs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lastRenderedPageBreak/>
        <w:t>Institucioni ku punon:</w:t>
      </w:r>
      <w:r w:rsidR="00BD42AC">
        <w:rPr>
          <w:rFonts w:ascii="Arial" w:hAnsi="Arial" w:cs="Arial"/>
          <w:b/>
          <w:lang w:val="sq-AL"/>
        </w:rPr>
        <w:t>____________________________________________________</w:t>
      </w:r>
    </w:p>
    <w:p w14:paraId="07A2C958" w14:textId="77777777" w:rsidR="006B6974" w:rsidRDefault="006B6974" w:rsidP="006B6974">
      <w:pPr>
        <w:pStyle w:val="ListParagraph"/>
        <w:tabs>
          <w:tab w:val="left" w:pos="851"/>
        </w:tabs>
        <w:rPr>
          <w:rFonts w:ascii="Arial" w:hAnsi="Arial" w:cs="Arial"/>
          <w:b/>
          <w:lang w:val="sq-AL"/>
        </w:rPr>
      </w:pPr>
    </w:p>
    <w:p w14:paraId="0B12F4F6" w14:textId="77777777" w:rsidR="006B6974" w:rsidRDefault="006B6974" w:rsidP="006B6974">
      <w:pPr>
        <w:pStyle w:val="ListParagraph"/>
        <w:numPr>
          <w:ilvl w:val="0"/>
          <w:numId w:val="2"/>
        </w:numPr>
        <w:tabs>
          <w:tab w:val="left" w:pos="851"/>
        </w:tabs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t xml:space="preserve">Vite </w:t>
      </w:r>
      <w:r w:rsidR="00E32D91">
        <w:rPr>
          <w:rFonts w:ascii="Arial" w:hAnsi="Arial" w:cs="Arial"/>
          <w:b/>
          <w:lang w:val="sq-AL"/>
        </w:rPr>
        <w:t>pune të</w:t>
      </w:r>
      <w:r>
        <w:rPr>
          <w:rFonts w:ascii="Arial" w:hAnsi="Arial" w:cs="Arial"/>
          <w:b/>
          <w:lang w:val="sq-AL"/>
        </w:rPr>
        <w:t xml:space="preserve"> kryera:</w:t>
      </w:r>
      <w:r w:rsidR="00BD42AC">
        <w:rPr>
          <w:rFonts w:ascii="Arial" w:hAnsi="Arial" w:cs="Arial"/>
          <w:b/>
          <w:lang w:val="sq-AL"/>
        </w:rPr>
        <w:t>______________________________________________________</w:t>
      </w:r>
    </w:p>
    <w:p w14:paraId="714C397C" w14:textId="77777777" w:rsidR="006B6974" w:rsidRDefault="006B6974" w:rsidP="006B6974">
      <w:pPr>
        <w:pStyle w:val="ListParagraph"/>
        <w:tabs>
          <w:tab w:val="left" w:pos="851"/>
        </w:tabs>
        <w:rPr>
          <w:rFonts w:ascii="Arial" w:hAnsi="Arial" w:cs="Arial"/>
          <w:b/>
          <w:lang w:val="sq-AL"/>
        </w:rPr>
      </w:pPr>
    </w:p>
    <w:p w14:paraId="14464C20" w14:textId="77777777" w:rsidR="006B6974" w:rsidRDefault="006B6974" w:rsidP="006B6974">
      <w:pPr>
        <w:pStyle w:val="ListParagraph"/>
        <w:tabs>
          <w:tab w:val="left" w:pos="851"/>
        </w:tabs>
        <w:rPr>
          <w:rFonts w:ascii="Arial" w:hAnsi="Arial" w:cs="Arial"/>
          <w:b/>
          <w:lang w:val="sq-AL"/>
        </w:rPr>
      </w:pPr>
    </w:p>
    <w:p w14:paraId="67E327B0" w14:textId="77777777" w:rsidR="006B6974" w:rsidRDefault="00E32D91" w:rsidP="006B6974">
      <w:pPr>
        <w:pStyle w:val="ListParagraph"/>
        <w:numPr>
          <w:ilvl w:val="0"/>
          <w:numId w:val="2"/>
        </w:numPr>
        <w:tabs>
          <w:tab w:val="left" w:pos="851"/>
        </w:tabs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t>Tregoni me saktësi mbë</w:t>
      </w:r>
      <w:r w:rsidR="006B6974">
        <w:rPr>
          <w:rFonts w:ascii="Arial" w:hAnsi="Arial" w:cs="Arial"/>
          <w:b/>
          <w:lang w:val="sq-AL"/>
        </w:rPr>
        <w:t>shtetjen nga Bashki</w:t>
      </w:r>
      <w:r>
        <w:rPr>
          <w:rFonts w:ascii="Arial" w:hAnsi="Arial" w:cs="Arial"/>
          <w:b/>
          <w:lang w:val="sq-AL"/>
        </w:rPr>
        <w:t>a</w:t>
      </w:r>
      <w:r w:rsidR="006B6974">
        <w:rPr>
          <w:rFonts w:ascii="Arial" w:hAnsi="Arial" w:cs="Arial"/>
          <w:b/>
          <w:lang w:val="sq-AL"/>
        </w:rPr>
        <w:t xml:space="preserve"> dy vitet e fundit.                                     </w:t>
      </w:r>
      <w:r>
        <w:rPr>
          <w:rFonts w:ascii="Arial" w:hAnsi="Arial" w:cs="Arial"/>
          <w:b/>
          <w:lang w:val="sq-AL"/>
        </w:rPr>
        <w:t>( Projektin,Shumën,Datë</w:t>
      </w:r>
      <w:r w:rsidR="006B6974">
        <w:rPr>
          <w:rFonts w:ascii="Arial" w:hAnsi="Arial" w:cs="Arial"/>
          <w:b/>
          <w:lang w:val="sq-AL"/>
        </w:rPr>
        <w:t>n)</w:t>
      </w:r>
    </w:p>
    <w:p w14:paraId="10767065" w14:textId="77777777" w:rsidR="006B6974" w:rsidRDefault="006B6974" w:rsidP="006B6974">
      <w:pPr>
        <w:pStyle w:val="ListParagraph"/>
        <w:tabs>
          <w:tab w:val="left" w:pos="851"/>
        </w:tabs>
        <w:rPr>
          <w:rFonts w:ascii="Arial" w:hAnsi="Arial" w:cs="Arial"/>
          <w:b/>
          <w:lang w:val="sq-AL"/>
        </w:rPr>
      </w:pPr>
    </w:p>
    <w:p w14:paraId="2AC283EC" w14:textId="77777777" w:rsidR="006B6974" w:rsidRPr="006B6974" w:rsidRDefault="006B6974" w:rsidP="00BD42AC">
      <w:pPr>
        <w:pStyle w:val="ListParagraph"/>
        <w:tabs>
          <w:tab w:val="left" w:pos="851"/>
        </w:tabs>
        <w:ind w:left="360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16/1:</w:t>
      </w:r>
      <w:r w:rsidR="00E97B95">
        <w:rPr>
          <w:rFonts w:ascii="Arial" w:hAnsi="Arial" w:cs="Arial"/>
          <w:lang w:val="sq-AL"/>
        </w:rPr>
        <w:t>Projekti______________________Shuma:________________Data__________</w:t>
      </w:r>
      <w:r w:rsidR="00BD42AC">
        <w:rPr>
          <w:rFonts w:ascii="Arial" w:hAnsi="Arial" w:cs="Arial"/>
          <w:lang w:val="sq-AL"/>
        </w:rPr>
        <w:t>___</w:t>
      </w:r>
    </w:p>
    <w:p w14:paraId="034BB52D" w14:textId="77777777" w:rsidR="00E97B95" w:rsidRPr="006B6974" w:rsidRDefault="00E97B95" w:rsidP="00BD42AC">
      <w:pPr>
        <w:pStyle w:val="ListParagraph"/>
        <w:tabs>
          <w:tab w:val="left" w:pos="851"/>
        </w:tabs>
        <w:ind w:left="360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16/2:Projekti______________________Shuma:________________Data__________</w:t>
      </w:r>
      <w:r w:rsidR="00BD42AC">
        <w:rPr>
          <w:rFonts w:ascii="Arial" w:hAnsi="Arial" w:cs="Arial"/>
          <w:lang w:val="sq-AL"/>
        </w:rPr>
        <w:t>___</w:t>
      </w:r>
    </w:p>
    <w:p w14:paraId="0A723AEB" w14:textId="77777777" w:rsidR="00E97B95" w:rsidRPr="006B6974" w:rsidRDefault="00E97B95" w:rsidP="00BD42AC">
      <w:pPr>
        <w:pStyle w:val="ListParagraph"/>
        <w:tabs>
          <w:tab w:val="left" w:pos="851"/>
        </w:tabs>
        <w:ind w:left="360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16/3:Projekti______________________Shuma:________________Data__________</w:t>
      </w:r>
      <w:r w:rsidR="00BD42AC">
        <w:rPr>
          <w:rFonts w:ascii="Arial" w:hAnsi="Arial" w:cs="Arial"/>
          <w:lang w:val="sq-AL"/>
        </w:rPr>
        <w:t>___</w:t>
      </w:r>
    </w:p>
    <w:p w14:paraId="5B4B0C5C" w14:textId="77777777" w:rsidR="00E97B95" w:rsidRPr="006B6974" w:rsidRDefault="00E97B95" w:rsidP="00BD42AC">
      <w:pPr>
        <w:pStyle w:val="ListParagraph"/>
        <w:tabs>
          <w:tab w:val="left" w:pos="851"/>
        </w:tabs>
        <w:ind w:left="360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16/4:Projekti______________________Shuma:________________Data__________</w:t>
      </w:r>
      <w:r w:rsidR="00BD42AC">
        <w:rPr>
          <w:rFonts w:ascii="Arial" w:hAnsi="Arial" w:cs="Arial"/>
          <w:lang w:val="sq-AL"/>
        </w:rPr>
        <w:t>___</w:t>
      </w:r>
    </w:p>
    <w:p w14:paraId="6925FEBA" w14:textId="77777777" w:rsidR="00E97B95" w:rsidRPr="006B6974" w:rsidRDefault="00E97B95" w:rsidP="00BD42AC">
      <w:pPr>
        <w:pStyle w:val="ListParagraph"/>
        <w:tabs>
          <w:tab w:val="left" w:pos="851"/>
        </w:tabs>
        <w:ind w:left="360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16/5:Projekti______________________Shuma:________________Data__________</w:t>
      </w:r>
      <w:r w:rsidR="00BD42AC">
        <w:rPr>
          <w:rFonts w:ascii="Arial" w:hAnsi="Arial" w:cs="Arial"/>
          <w:lang w:val="sq-AL"/>
        </w:rPr>
        <w:t>___</w:t>
      </w:r>
    </w:p>
    <w:p w14:paraId="71AA03E7" w14:textId="77777777" w:rsidR="00E97B95" w:rsidRPr="006B6974" w:rsidRDefault="00E97B95" w:rsidP="00BD42AC">
      <w:pPr>
        <w:pStyle w:val="ListParagraph"/>
        <w:tabs>
          <w:tab w:val="left" w:pos="851"/>
        </w:tabs>
        <w:ind w:left="360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16/6:Projekti______________________Shuma:________________Data__________</w:t>
      </w:r>
      <w:r w:rsidR="00BD42AC">
        <w:rPr>
          <w:rFonts w:ascii="Arial" w:hAnsi="Arial" w:cs="Arial"/>
          <w:lang w:val="sq-AL"/>
        </w:rPr>
        <w:t>___</w:t>
      </w:r>
    </w:p>
    <w:p w14:paraId="2264A90F" w14:textId="77777777" w:rsidR="002602AF" w:rsidRDefault="002602AF" w:rsidP="00691FB0">
      <w:pPr>
        <w:tabs>
          <w:tab w:val="left" w:pos="5445"/>
        </w:tabs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0AB66CE9" w14:textId="77777777" w:rsidR="00E97B95" w:rsidRDefault="00AF4E3F" w:rsidP="00AF4E3F">
      <w:pPr>
        <w:pStyle w:val="ListParagraph"/>
        <w:numPr>
          <w:ilvl w:val="0"/>
          <w:numId w:val="2"/>
        </w:numPr>
        <w:tabs>
          <w:tab w:val="left" w:pos="5445"/>
        </w:tabs>
        <w:rPr>
          <w:rFonts w:ascii="Arial" w:hAnsi="Arial" w:cs="Arial"/>
          <w:b/>
          <w:sz w:val="24"/>
          <w:szCs w:val="24"/>
          <w:lang w:val="sq-AL"/>
        </w:rPr>
      </w:pPr>
      <w:r>
        <w:rPr>
          <w:rFonts w:ascii="Arial" w:hAnsi="Arial" w:cs="Arial"/>
          <w:b/>
          <w:sz w:val="24"/>
          <w:szCs w:val="24"/>
          <w:lang w:val="sq-AL"/>
        </w:rPr>
        <w:t xml:space="preserve">Bashkangjitur </w:t>
      </w:r>
      <w:r w:rsidR="00E32D91">
        <w:rPr>
          <w:rFonts w:ascii="Arial" w:hAnsi="Arial" w:cs="Arial"/>
          <w:b/>
          <w:sz w:val="24"/>
          <w:szCs w:val="24"/>
          <w:lang w:val="sq-AL"/>
        </w:rPr>
        <w:t>kesaj Forme-Aplikimi do të</w:t>
      </w:r>
      <w:r>
        <w:rPr>
          <w:rFonts w:ascii="Arial" w:hAnsi="Arial" w:cs="Arial"/>
          <w:b/>
          <w:sz w:val="24"/>
          <w:szCs w:val="24"/>
          <w:lang w:val="sq-AL"/>
        </w:rPr>
        <w:t xml:space="preserve"> para</w:t>
      </w:r>
      <w:r w:rsidR="00E32D91">
        <w:rPr>
          <w:rFonts w:ascii="Arial" w:hAnsi="Arial" w:cs="Arial"/>
          <w:b/>
          <w:sz w:val="24"/>
          <w:szCs w:val="24"/>
          <w:lang w:val="sq-AL"/>
        </w:rPr>
        <w:t>qisni projektin i cili duhet të jetë hartuar mbi pikat e më</w:t>
      </w:r>
      <w:r>
        <w:rPr>
          <w:rFonts w:ascii="Arial" w:hAnsi="Arial" w:cs="Arial"/>
          <w:b/>
          <w:sz w:val="24"/>
          <w:szCs w:val="24"/>
          <w:lang w:val="sq-AL"/>
        </w:rPr>
        <w:t>poshtme:</w:t>
      </w:r>
    </w:p>
    <w:p w14:paraId="137CCC90" w14:textId="48F6254A" w:rsidR="00AF4E3F" w:rsidRPr="00101CF9" w:rsidRDefault="00AF4E3F" w:rsidP="00BD42AC">
      <w:pPr>
        <w:pStyle w:val="ListParagraph"/>
        <w:numPr>
          <w:ilvl w:val="0"/>
          <w:numId w:val="3"/>
        </w:numPr>
        <w:tabs>
          <w:tab w:val="left" w:pos="5445"/>
        </w:tabs>
        <w:jc w:val="both"/>
        <w:rPr>
          <w:rFonts w:ascii="Arial" w:hAnsi="Arial" w:cs="Arial"/>
          <w:sz w:val="24"/>
          <w:szCs w:val="24"/>
          <w:lang w:val="sq-AL"/>
        </w:rPr>
      </w:pPr>
      <w:r w:rsidRPr="00101CF9">
        <w:rPr>
          <w:rFonts w:ascii="Arial" w:hAnsi="Arial" w:cs="Arial"/>
          <w:sz w:val="24"/>
          <w:szCs w:val="24"/>
          <w:lang w:val="sq-AL"/>
        </w:rPr>
        <w:t>Titulli i Projektit. Emri i Institucionit,Organiz</w:t>
      </w:r>
      <w:r w:rsidR="004F0D6D">
        <w:rPr>
          <w:rFonts w:ascii="Arial" w:hAnsi="Arial" w:cs="Arial"/>
          <w:sz w:val="24"/>
          <w:szCs w:val="24"/>
          <w:lang w:val="sq-AL"/>
        </w:rPr>
        <w:t xml:space="preserve">ates/Shoqates/Person fizik </w:t>
      </w:r>
      <w:r w:rsidRPr="00101CF9">
        <w:rPr>
          <w:rFonts w:ascii="Arial" w:hAnsi="Arial" w:cs="Arial"/>
          <w:sz w:val="24"/>
          <w:szCs w:val="24"/>
          <w:lang w:val="sq-AL"/>
        </w:rPr>
        <w:t>aplikues.</w:t>
      </w:r>
    </w:p>
    <w:p w14:paraId="35C06058" w14:textId="77777777" w:rsidR="00AF4E3F" w:rsidRPr="00101CF9" w:rsidRDefault="00E32D91" w:rsidP="00BD42AC">
      <w:pPr>
        <w:pStyle w:val="ListParagraph"/>
        <w:numPr>
          <w:ilvl w:val="0"/>
          <w:numId w:val="3"/>
        </w:numPr>
        <w:tabs>
          <w:tab w:val="left" w:pos="5445"/>
        </w:tabs>
        <w:jc w:val="both"/>
        <w:rPr>
          <w:rFonts w:ascii="Arial" w:hAnsi="Arial" w:cs="Arial"/>
          <w:sz w:val="24"/>
          <w:szCs w:val="24"/>
          <w:lang w:val="sq-AL"/>
        </w:rPr>
      </w:pPr>
      <w:r>
        <w:rPr>
          <w:rFonts w:ascii="Arial" w:hAnsi="Arial" w:cs="Arial"/>
          <w:sz w:val="24"/>
          <w:szCs w:val="24"/>
          <w:lang w:val="sq-AL"/>
        </w:rPr>
        <w:t>Adresa e plotë</w:t>
      </w:r>
      <w:r w:rsidR="00AF4E3F" w:rsidRPr="00101CF9">
        <w:rPr>
          <w:rFonts w:ascii="Arial" w:hAnsi="Arial" w:cs="Arial"/>
          <w:sz w:val="24"/>
          <w:szCs w:val="24"/>
          <w:lang w:val="sq-AL"/>
        </w:rPr>
        <w:t xml:space="preserve"> e aplikantit dhe fu</w:t>
      </w:r>
      <w:r>
        <w:rPr>
          <w:rFonts w:ascii="Arial" w:hAnsi="Arial" w:cs="Arial"/>
          <w:sz w:val="24"/>
          <w:szCs w:val="24"/>
          <w:lang w:val="sq-AL"/>
        </w:rPr>
        <w:t>nksioni i tij në këtë</w:t>
      </w:r>
      <w:r w:rsidR="00AF4E3F" w:rsidRPr="00101CF9">
        <w:rPr>
          <w:rFonts w:ascii="Arial" w:hAnsi="Arial" w:cs="Arial"/>
          <w:sz w:val="24"/>
          <w:szCs w:val="24"/>
          <w:lang w:val="sq-AL"/>
        </w:rPr>
        <w:t xml:space="preserve"> projekt.</w:t>
      </w:r>
    </w:p>
    <w:p w14:paraId="303CD401" w14:textId="77777777" w:rsidR="00AF4E3F" w:rsidRPr="00101CF9" w:rsidRDefault="00E32D91" w:rsidP="00BD42AC">
      <w:pPr>
        <w:pStyle w:val="ListParagraph"/>
        <w:numPr>
          <w:ilvl w:val="0"/>
          <w:numId w:val="3"/>
        </w:numPr>
        <w:tabs>
          <w:tab w:val="left" w:pos="5445"/>
        </w:tabs>
        <w:jc w:val="both"/>
        <w:rPr>
          <w:rFonts w:ascii="Arial" w:hAnsi="Arial" w:cs="Arial"/>
          <w:sz w:val="24"/>
          <w:szCs w:val="24"/>
          <w:lang w:val="sq-AL"/>
        </w:rPr>
      </w:pPr>
      <w:r>
        <w:rPr>
          <w:rFonts w:ascii="Arial" w:hAnsi="Arial" w:cs="Arial"/>
          <w:sz w:val="24"/>
          <w:szCs w:val="24"/>
          <w:lang w:val="sq-AL"/>
        </w:rPr>
        <w:t>Që</w:t>
      </w:r>
      <w:r w:rsidR="00AF4E3F" w:rsidRPr="00101CF9">
        <w:rPr>
          <w:rFonts w:ascii="Arial" w:hAnsi="Arial" w:cs="Arial"/>
          <w:sz w:val="24"/>
          <w:szCs w:val="24"/>
          <w:lang w:val="sq-AL"/>
        </w:rPr>
        <w:t xml:space="preserve">llimi i projektit </w:t>
      </w:r>
      <w:r>
        <w:rPr>
          <w:rFonts w:ascii="Arial" w:hAnsi="Arial" w:cs="Arial"/>
          <w:sz w:val="24"/>
          <w:szCs w:val="24"/>
          <w:lang w:val="sq-AL"/>
        </w:rPr>
        <w:t>si dhe specifikimi afat- gjatë apo afat-shkurtë</w:t>
      </w:r>
      <w:r w:rsidR="00AF4E3F" w:rsidRPr="00101CF9">
        <w:rPr>
          <w:rFonts w:ascii="Arial" w:hAnsi="Arial" w:cs="Arial"/>
          <w:sz w:val="24"/>
          <w:szCs w:val="24"/>
          <w:lang w:val="sq-AL"/>
        </w:rPr>
        <w:t>r i tij.</w:t>
      </w:r>
    </w:p>
    <w:p w14:paraId="289E0182" w14:textId="77777777" w:rsidR="00AF4E3F" w:rsidRPr="00101CF9" w:rsidRDefault="00AF4E3F" w:rsidP="00BD42AC">
      <w:pPr>
        <w:pStyle w:val="ListParagraph"/>
        <w:numPr>
          <w:ilvl w:val="0"/>
          <w:numId w:val="3"/>
        </w:numPr>
        <w:tabs>
          <w:tab w:val="left" w:pos="5445"/>
        </w:tabs>
        <w:jc w:val="both"/>
        <w:rPr>
          <w:rFonts w:ascii="Arial" w:hAnsi="Arial" w:cs="Arial"/>
          <w:sz w:val="24"/>
          <w:szCs w:val="24"/>
          <w:lang w:val="sq-AL"/>
        </w:rPr>
      </w:pPr>
      <w:r w:rsidRPr="00101CF9">
        <w:rPr>
          <w:rFonts w:ascii="Arial" w:hAnsi="Arial" w:cs="Arial"/>
          <w:sz w:val="24"/>
          <w:szCs w:val="24"/>
          <w:lang w:val="sq-AL"/>
        </w:rPr>
        <w:t>P</w:t>
      </w:r>
      <w:r w:rsidR="00E32D91">
        <w:rPr>
          <w:rFonts w:ascii="Arial" w:hAnsi="Arial" w:cs="Arial"/>
          <w:sz w:val="24"/>
          <w:szCs w:val="24"/>
          <w:lang w:val="sq-AL"/>
        </w:rPr>
        <w:t>ë</w:t>
      </w:r>
      <w:r w:rsidRPr="00101CF9">
        <w:rPr>
          <w:rFonts w:ascii="Arial" w:hAnsi="Arial" w:cs="Arial"/>
          <w:sz w:val="24"/>
          <w:szCs w:val="24"/>
          <w:lang w:val="sq-AL"/>
        </w:rPr>
        <w:t>rshkrimi i projektit. M</w:t>
      </w:r>
      <w:r w:rsidR="00E32D91">
        <w:rPr>
          <w:rFonts w:ascii="Arial" w:hAnsi="Arial" w:cs="Arial"/>
          <w:sz w:val="24"/>
          <w:szCs w:val="24"/>
          <w:lang w:val="sq-AL"/>
        </w:rPr>
        <w:t>undë</w:t>
      </w:r>
      <w:r w:rsidRPr="00101CF9">
        <w:rPr>
          <w:rFonts w:ascii="Arial" w:hAnsi="Arial" w:cs="Arial"/>
          <w:sz w:val="24"/>
          <w:szCs w:val="24"/>
          <w:lang w:val="sq-AL"/>
        </w:rPr>
        <w:t>s</w:t>
      </w:r>
      <w:r w:rsidR="00E32D91">
        <w:rPr>
          <w:rFonts w:ascii="Arial" w:hAnsi="Arial" w:cs="Arial"/>
          <w:sz w:val="24"/>
          <w:szCs w:val="24"/>
          <w:lang w:val="sq-AL"/>
        </w:rPr>
        <w:t>isht argumentimi i projektit të</w:t>
      </w:r>
      <w:r w:rsidR="00101CF9" w:rsidRPr="00101CF9">
        <w:rPr>
          <w:rFonts w:ascii="Arial" w:hAnsi="Arial" w:cs="Arial"/>
          <w:sz w:val="24"/>
          <w:szCs w:val="24"/>
          <w:lang w:val="sq-AL"/>
        </w:rPr>
        <w:t xml:space="preserve"> </w:t>
      </w:r>
      <w:r w:rsidRPr="00101CF9">
        <w:rPr>
          <w:rFonts w:ascii="Arial" w:hAnsi="Arial" w:cs="Arial"/>
          <w:sz w:val="24"/>
          <w:szCs w:val="24"/>
          <w:lang w:val="sq-AL"/>
        </w:rPr>
        <w:t>realizohet</w:t>
      </w:r>
      <w:r w:rsidR="00101CF9" w:rsidRPr="00101CF9">
        <w:rPr>
          <w:rFonts w:ascii="Arial" w:hAnsi="Arial" w:cs="Arial"/>
          <w:sz w:val="24"/>
          <w:szCs w:val="24"/>
          <w:lang w:val="sq-AL"/>
        </w:rPr>
        <w:t xml:space="preserve"> me materiale konkrete si psh: statistika mb</w:t>
      </w:r>
      <w:r w:rsidR="00E32D91">
        <w:rPr>
          <w:rFonts w:ascii="Arial" w:hAnsi="Arial" w:cs="Arial"/>
          <w:sz w:val="24"/>
          <w:szCs w:val="24"/>
          <w:lang w:val="sq-AL"/>
        </w:rPr>
        <w:t>i impaktin social , materiale të</w:t>
      </w:r>
      <w:r w:rsidR="00101CF9" w:rsidRPr="00101CF9">
        <w:rPr>
          <w:rFonts w:ascii="Arial" w:hAnsi="Arial" w:cs="Arial"/>
          <w:sz w:val="24"/>
          <w:szCs w:val="24"/>
          <w:lang w:val="sq-AL"/>
        </w:rPr>
        <w:t xml:space="preserve"> </w:t>
      </w:r>
      <w:r w:rsidR="00E32D91">
        <w:rPr>
          <w:rFonts w:ascii="Arial" w:hAnsi="Arial" w:cs="Arial"/>
          <w:sz w:val="24"/>
          <w:szCs w:val="24"/>
          <w:lang w:val="sq-AL"/>
        </w:rPr>
        <w:t>ndryshme vizive apo dokumenta të tjera të</w:t>
      </w:r>
      <w:r w:rsidR="00101CF9" w:rsidRPr="00101CF9">
        <w:rPr>
          <w:rFonts w:ascii="Arial" w:hAnsi="Arial" w:cs="Arial"/>
          <w:sz w:val="24"/>
          <w:szCs w:val="24"/>
          <w:lang w:val="sq-AL"/>
        </w:rPr>
        <w:t xml:space="preserve"> nevojshme.</w:t>
      </w:r>
    </w:p>
    <w:p w14:paraId="50AC9538" w14:textId="77777777" w:rsidR="00101CF9" w:rsidRPr="00101CF9" w:rsidRDefault="00101CF9" w:rsidP="00BD42AC">
      <w:pPr>
        <w:pStyle w:val="ListParagraph"/>
        <w:numPr>
          <w:ilvl w:val="0"/>
          <w:numId w:val="3"/>
        </w:numPr>
        <w:tabs>
          <w:tab w:val="left" w:pos="5445"/>
        </w:tabs>
        <w:jc w:val="both"/>
        <w:rPr>
          <w:rFonts w:ascii="Arial" w:hAnsi="Arial" w:cs="Arial"/>
          <w:sz w:val="24"/>
          <w:szCs w:val="24"/>
          <w:lang w:val="sq-AL"/>
        </w:rPr>
      </w:pPr>
      <w:r w:rsidRPr="00101CF9">
        <w:rPr>
          <w:rFonts w:ascii="Arial" w:hAnsi="Arial" w:cs="Arial"/>
          <w:sz w:val="24"/>
          <w:szCs w:val="24"/>
          <w:lang w:val="sq-AL"/>
        </w:rPr>
        <w:t xml:space="preserve">Cilesoni </w:t>
      </w:r>
      <w:r w:rsidR="00E32D91">
        <w:rPr>
          <w:rFonts w:ascii="Arial" w:hAnsi="Arial" w:cs="Arial"/>
          <w:sz w:val="24"/>
          <w:szCs w:val="24"/>
          <w:lang w:val="sq-AL"/>
        </w:rPr>
        <w:t>përfituesit direkt dhe indirekt të projektit tuaj.përdorni mundësisht statistika për interesin e publikut n</w:t>
      </w:r>
      <w:r w:rsidRPr="00101CF9">
        <w:rPr>
          <w:rFonts w:ascii="Arial" w:hAnsi="Arial" w:cs="Arial"/>
          <w:sz w:val="24"/>
          <w:szCs w:val="24"/>
          <w:lang w:val="sq-AL"/>
        </w:rPr>
        <w:t>daj projektit tuaj.</w:t>
      </w:r>
    </w:p>
    <w:p w14:paraId="07E559A4" w14:textId="77777777" w:rsidR="00101CF9" w:rsidRPr="00101CF9" w:rsidRDefault="00101CF9" w:rsidP="00BD42AC">
      <w:pPr>
        <w:pStyle w:val="ListParagraph"/>
        <w:numPr>
          <w:ilvl w:val="0"/>
          <w:numId w:val="3"/>
        </w:numPr>
        <w:tabs>
          <w:tab w:val="left" w:pos="5445"/>
        </w:tabs>
        <w:jc w:val="both"/>
        <w:rPr>
          <w:rFonts w:ascii="Arial" w:hAnsi="Arial" w:cs="Arial"/>
          <w:sz w:val="24"/>
          <w:szCs w:val="24"/>
          <w:lang w:val="sq-AL"/>
        </w:rPr>
      </w:pPr>
      <w:r w:rsidRPr="00101CF9">
        <w:rPr>
          <w:rFonts w:ascii="Arial" w:hAnsi="Arial" w:cs="Arial"/>
          <w:sz w:val="24"/>
          <w:szCs w:val="24"/>
          <w:lang w:val="sq-AL"/>
        </w:rPr>
        <w:t>P</w:t>
      </w:r>
      <w:r w:rsidR="00E32D91">
        <w:rPr>
          <w:rFonts w:ascii="Arial" w:hAnsi="Arial" w:cs="Arial"/>
          <w:sz w:val="24"/>
          <w:szCs w:val="24"/>
          <w:lang w:val="sq-AL"/>
        </w:rPr>
        <w:t>ë</w:t>
      </w:r>
      <w:r w:rsidRPr="00101CF9">
        <w:rPr>
          <w:rFonts w:ascii="Arial" w:hAnsi="Arial" w:cs="Arial"/>
          <w:sz w:val="24"/>
          <w:szCs w:val="24"/>
          <w:lang w:val="sq-AL"/>
        </w:rPr>
        <w:t xml:space="preserve">rshkruani </w:t>
      </w:r>
      <w:r w:rsidR="00E32D91">
        <w:rPr>
          <w:rFonts w:ascii="Arial" w:hAnsi="Arial" w:cs="Arial"/>
          <w:sz w:val="24"/>
          <w:szCs w:val="24"/>
          <w:lang w:val="sq-AL"/>
        </w:rPr>
        <w:t>të renë</w:t>
      </w:r>
      <w:r w:rsidRPr="00101CF9">
        <w:rPr>
          <w:rFonts w:ascii="Arial" w:hAnsi="Arial" w:cs="Arial"/>
          <w:sz w:val="24"/>
          <w:szCs w:val="24"/>
          <w:lang w:val="sq-AL"/>
        </w:rPr>
        <w:t xml:space="preserve"> q</w:t>
      </w:r>
      <w:r w:rsidR="00E32D91">
        <w:rPr>
          <w:rFonts w:ascii="Arial" w:hAnsi="Arial" w:cs="Arial"/>
          <w:sz w:val="24"/>
          <w:szCs w:val="24"/>
          <w:lang w:val="sq-AL"/>
        </w:rPr>
        <w:t>ë sjell projekti juaj nga një projekt i ngjashëm me të</w:t>
      </w:r>
      <w:r w:rsidRPr="00101CF9">
        <w:rPr>
          <w:rFonts w:ascii="Arial" w:hAnsi="Arial" w:cs="Arial"/>
          <w:sz w:val="24"/>
          <w:szCs w:val="24"/>
          <w:lang w:val="sq-AL"/>
        </w:rPr>
        <w:t>.</w:t>
      </w:r>
    </w:p>
    <w:p w14:paraId="04ACA952" w14:textId="77777777" w:rsidR="00101CF9" w:rsidRPr="00101CF9" w:rsidRDefault="00101CF9" w:rsidP="00BD42AC">
      <w:pPr>
        <w:pStyle w:val="ListParagraph"/>
        <w:numPr>
          <w:ilvl w:val="0"/>
          <w:numId w:val="3"/>
        </w:numPr>
        <w:tabs>
          <w:tab w:val="left" w:pos="5445"/>
        </w:tabs>
        <w:jc w:val="both"/>
        <w:rPr>
          <w:rFonts w:ascii="Arial" w:hAnsi="Arial" w:cs="Arial"/>
          <w:sz w:val="24"/>
          <w:szCs w:val="24"/>
          <w:lang w:val="sq-AL"/>
        </w:rPr>
      </w:pPr>
      <w:r w:rsidRPr="00101CF9">
        <w:rPr>
          <w:rFonts w:ascii="Arial" w:hAnsi="Arial" w:cs="Arial"/>
          <w:sz w:val="24"/>
          <w:szCs w:val="24"/>
          <w:lang w:val="sq-AL"/>
        </w:rPr>
        <w:t xml:space="preserve">Ekipi </w:t>
      </w:r>
      <w:r w:rsidR="00E32D91">
        <w:rPr>
          <w:rFonts w:ascii="Arial" w:hAnsi="Arial" w:cs="Arial"/>
          <w:sz w:val="24"/>
          <w:szCs w:val="24"/>
          <w:lang w:val="sq-AL"/>
        </w:rPr>
        <w:t>dhe burimet njerë</w:t>
      </w:r>
      <w:r w:rsidRPr="00101CF9">
        <w:rPr>
          <w:rFonts w:ascii="Arial" w:hAnsi="Arial" w:cs="Arial"/>
          <w:sz w:val="24"/>
          <w:szCs w:val="24"/>
          <w:lang w:val="sq-AL"/>
        </w:rPr>
        <w:t xml:space="preserve">zore: </w:t>
      </w:r>
      <w:r w:rsidR="00E32D91">
        <w:rPr>
          <w:rFonts w:ascii="Arial" w:hAnsi="Arial" w:cs="Arial"/>
          <w:sz w:val="24"/>
          <w:szCs w:val="24"/>
          <w:lang w:val="sq-AL"/>
        </w:rPr>
        <w:t>Specifikoni emrat, vendin e punës dhe funksionin e secilit pjesëtar të ekipit qe do të punojë në këtë</w:t>
      </w:r>
      <w:r w:rsidRPr="00101CF9">
        <w:rPr>
          <w:rFonts w:ascii="Arial" w:hAnsi="Arial" w:cs="Arial"/>
          <w:sz w:val="24"/>
          <w:szCs w:val="24"/>
          <w:lang w:val="sq-AL"/>
        </w:rPr>
        <w:t xml:space="preserve"> projekt.</w:t>
      </w:r>
    </w:p>
    <w:p w14:paraId="6EE85FDD" w14:textId="77777777" w:rsidR="00101CF9" w:rsidRPr="00101CF9" w:rsidRDefault="00101CF9" w:rsidP="00BD42AC">
      <w:pPr>
        <w:pStyle w:val="ListParagraph"/>
        <w:numPr>
          <w:ilvl w:val="0"/>
          <w:numId w:val="3"/>
        </w:numPr>
        <w:tabs>
          <w:tab w:val="left" w:pos="5445"/>
        </w:tabs>
        <w:jc w:val="both"/>
        <w:rPr>
          <w:rFonts w:ascii="Arial" w:hAnsi="Arial" w:cs="Arial"/>
          <w:sz w:val="24"/>
          <w:szCs w:val="24"/>
          <w:lang w:val="sq-AL"/>
        </w:rPr>
      </w:pPr>
      <w:r w:rsidRPr="00101CF9">
        <w:rPr>
          <w:rFonts w:ascii="Arial" w:hAnsi="Arial" w:cs="Arial"/>
          <w:sz w:val="24"/>
          <w:szCs w:val="24"/>
          <w:lang w:val="sq-AL"/>
        </w:rPr>
        <w:t xml:space="preserve">Specifikoni </w:t>
      </w:r>
      <w:r w:rsidR="00E32D91">
        <w:rPr>
          <w:rFonts w:ascii="Arial" w:hAnsi="Arial" w:cs="Arial"/>
          <w:sz w:val="24"/>
          <w:szCs w:val="24"/>
          <w:lang w:val="sq-AL"/>
        </w:rPr>
        <w:t>burimet dytësore për projektin tuaj në të holla apo shë</w:t>
      </w:r>
      <w:r w:rsidRPr="00101CF9">
        <w:rPr>
          <w:rFonts w:ascii="Arial" w:hAnsi="Arial" w:cs="Arial"/>
          <w:sz w:val="24"/>
          <w:szCs w:val="24"/>
          <w:lang w:val="sq-AL"/>
        </w:rPr>
        <w:t xml:space="preserve">rbime. Si </w:t>
      </w:r>
      <w:r w:rsidR="00E32D91">
        <w:rPr>
          <w:rFonts w:ascii="Arial" w:hAnsi="Arial" w:cs="Arial"/>
          <w:sz w:val="24"/>
          <w:szCs w:val="24"/>
          <w:lang w:val="sq-AL"/>
        </w:rPr>
        <w:t>dhe kontratat apo miratimet në parim të të dytëve pë</w:t>
      </w:r>
      <w:r w:rsidRPr="00101CF9">
        <w:rPr>
          <w:rFonts w:ascii="Arial" w:hAnsi="Arial" w:cs="Arial"/>
          <w:sz w:val="24"/>
          <w:szCs w:val="24"/>
          <w:lang w:val="sq-AL"/>
        </w:rPr>
        <w:t>r ndihmen ndaj projektit tuaj.</w:t>
      </w:r>
    </w:p>
    <w:p w14:paraId="63B2A083" w14:textId="77777777" w:rsidR="00101CF9" w:rsidRPr="00101CF9" w:rsidRDefault="00101CF9" w:rsidP="00BD42AC">
      <w:pPr>
        <w:pStyle w:val="ListParagraph"/>
        <w:numPr>
          <w:ilvl w:val="0"/>
          <w:numId w:val="3"/>
        </w:numPr>
        <w:tabs>
          <w:tab w:val="left" w:pos="5445"/>
        </w:tabs>
        <w:jc w:val="both"/>
        <w:rPr>
          <w:rFonts w:ascii="Arial" w:hAnsi="Arial" w:cs="Arial"/>
          <w:sz w:val="24"/>
          <w:szCs w:val="24"/>
          <w:lang w:val="sq-AL"/>
        </w:rPr>
      </w:pPr>
      <w:r w:rsidRPr="00101CF9">
        <w:rPr>
          <w:rFonts w:ascii="Arial" w:hAnsi="Arial" w:cs="Arial"/>
          <w:sz w:val="24"/>
          <w:szCs w:val="24"/>
          <w:lang w:val="sq-AL"/>
        </w:rPr>
        <w:t xml:space="preserve">Paraqisni </w:t>
      </w:r>
      <w:r w:rsidR="00E32D91">
        <w:rPr>
          <w:rFonts w:ascii="Arial" w:hAnsi="Arial" w:cs="Arial"/>
          <w:sz w:val="24"/>
          <w:szCs w:val="24"/>
          <w:lang w:val="sq-AL"/>
        </w:rPr>
        <w:t>Formën juridike të</w:t>
      </w:r>
      <w:r w:rsidRPr="00101CF9">
        <w:rPr>
          <w:rFonts w:ascii="Arial" w:hAnsi="Arial" w:cs="Arial"/>
          <w:sz w:val="24"/>
          <w:szCs w:val="24"/>
          <w:lang w:val="sq-AL"/>
        </w:rPr>
        <w:t xml:space="preserve"> grupimit tuaj.</w:t>
      </w:r>
    </w:p>
    <w:p w14:paraId="56C4ABE9" w14:textId="77777777" w:rsidR="00101CF9" w:rsidRPr="00101CF9" w:rsidRDefault="00101CF9" w:rsidP="00BD42AC">
      <w:pPr>
        <w:pStyle w:val="ListParagraph"/>
        <w:numPr>
          <w:ilvl w:val="0"/>
          <w:numId w:val="3"/>
        </w:numPr>
        <w:tabs>
          <w:tab w:val="left" w:pos="5445"/>
        </w:tabs>
        <w:jc w:val="both"/>
        <w:rPr>
          <w:rFonts w:ascii="Arial" w:hAnsi="Arial" w:cs="Arial"/>
          <w:sz w:val="24"/>
          <w:szCs w:val="24"/>
          <w:lang w:val="sq-AL"/>
        </w:rPr>
      </w:pPr>
      <w:r w:rsidRPr="00101CF9">
        <w:rPr>
          <w:rFonts w:ascii="Arial" w:hAnsi="Arial" w:cs="Arial"/>
          <w:sz w:val="24"/>
          <w:szCs w:val="24"/>
          <w:lang w:val="sq-AL"/>
        </w:rPr>
        <w:t xml:space="preserve">Tregoni </w:t>
      </w:r>
      <w:r w:rsidR="00E32D91">
        <w:rPr>
          <w:rFonts w:ascii="Arial" w:hAnsi="Arial" w:cs="Arial"/>
          <w:sz w:val="24"/>
          <w:szCs w:val="24"/>
          <w:lang w:val="sq-AL"/>
        </w:rPr>
        <w:t>grafikun kohor të realizimit të</w:t>
      </w:r>
      <w:r w:rsidRPr="00101CF9">
        <w:rPr>
          <w:rFonts w:ascii="Arial" w:hAnsi="Arial" w:cs="Arial"/>
          <w:sz w:val="24"/>
          <w:szCs w:val="24"/>
          <w:lang w:val="sq-AL"/>
        </w:rPr>
        <w:t xml:space="preserve"> projektit tuaj. Fillimi-</w:t>
      </w:r>
      <w:r w:rsidR="00E32D91">
        <w:rPr>
          <w:rFonts w:ascii="Arial" w:hAnsi="Arial" w:cs="Arial"/>
          <w:sz w:val="24"/>
          <w:szCs w:val="24"/>
          <w:lang w:val="sq-AL"/>
        </w:rPr>
        <w:t xml:space="preserve"> kohë</w:t>
      </w:r>
      <w:r w:rsidRPr="00101CF9">
        <w:rPr>
          <w:rFonts w:ascii="Arial" w:hAnsi="Arial" w:cs="Arial"/>
          <w:sz w:val="24"/>
          <w:szCs w:val="24"/>
          <w:lang w:val="sq-AL"/>
        </w:rPr>
        <w:t>zgjatje- mbarim.</w:t>
      </w:r>
    </w:p>
    <w:p w14:paraId="5204002E" w14:textId="77777777" w:rsidR="00101CF9" w:rsidRPr="00101CF9" w:rsidRDefault="00101CF9" w:rsidP="00BD42AC">
      <w:pPr>
        <w:pStyle w:val="ListParagraph"/>
        <w:numPr>
          <w:ilvl w:val="0"/>
          <w:numId w:val="3"/>
        </w:numPr>
        <w:tabs>
          <w:tab w:val="left" w:pos="5445"/>
        </w:tabs>
        <w:jc w:val="both"/>
        <w:rPr>
          <w:rFonts w:ascii="Arial" w:hAnsi="Arial" w:cs="Arial"/>
          <w:sz w:val="24"/>
          <w:szCs w:val="24"/>
          <w:lang w:val="sq-AL"/>
        </w:rPr>
      </w:pPr>
      <w:r w:rsidRPr="00101CF9">
        <w:rPr>
          <w:rFonts w:ascii="Arial" w:hAnsi="Arial" w:cs="Arial"/>
          <w:sz w:val="24"/>
          <w:szCs w:val="24"/>
          <w:lang w:val="sq-AL"/>
        </w:rPr>
        <w:t>N</w:t>
      </w:r>
      <w:r w:rsidR="00E32D91">
        <w:rPr>
          <w:rFonts w:ascii="Arial" w:hAnsi="Arial" w:cs="Arial"/>
          <w:sz w:val="24"/>
          <w:szCs w:val="24"/>
          <w:lang w:val="sq-AL"/>
        </w:rPr>
        <w:t>dë</w:t>
      </w:r>
      <w:r w:rsidRPr="00101CF9">
        <w:rPr>
          <w:rFonts w:ascii="Arial" w:hAnsi="Arial" w:cs="Arial"/>
          <w:sz w:val="24"/>
          <w:szCs w:val="24"/>
          <w:lang w:val="sq-AL"/>
        </w:rPr>
        <w:t xml:space="preserve">rtoni </w:t>
      </w:r>
      <w:r w:rsidR="00E32D91">
        <w:rPr>
          <w:rFonts w:ascii="Arial" w:hAnsi="Arial" w:cs="Arial"/>
          <w:sz w:val="24"/>
          <w:szCs w:val="24"/>
          <w:lang w:val="sq-AL"/>
        </w:rPr>
        <w:t>dosjen e detajuar të buxhetit të</w:t>
      </w:r>
      <w:r w:rsidRPr="00101CF9">
        <w:rPr>
          <w:rFonts w:ascii="Arial" w:hAnsi="Arial" w:cs="Arial"/>
          <w:sz w:val="24"/>
          <w:szCs w:val="24"/>
          <w:lang w:val="sq-AL"/>
        </w:rPr>
        <w:t xml:space="preserve"> projektit tuaj. Pagesat e sakt</w:t>
      </w:r>
      <w:r w:rsidR="00E32D91">
        <w:rPr>
          <w:rFonts w:ascii="Arial" w:hAnsi="Arial" w:cs="Arial"/>
          <w:sz w:val="24"/>
          <w:szCs w:val="24"/>
          <w:lang w:val="sq-AL"/>
        </w:rPr>
        <w:t>a të ekipit të këtij projekti si dhe përdorimin e të ardhurave nga ky aktivitet në</w:t>
      </w:r>
      <w:r w:rsidRPr="00101CF9">
        <w:rPr>
          <w:rFonts w:ascii="Arial" w:hAnsi="Arial" w:cs="Arial"/>
          <w:sz w:val="24"/>
          <w:szCs w:val="24"/>
          <w:lang w:val="sq-AL"/>
        </w:rPr>
        <w:t>se ka te tilla.</w:t>
      </w:r>
    </w:p>
    <w:p w14:paraId="7E87CC2F" w14:textId="77777777" w:rsidR="00101CF9" w:rsidRPr="00101CF9" w:rsidRDefault="00101CF9" w:rsidP="00BD42AC">
      <w:pPr>
        <w:pStyle w:val="ListParagraph"/>
        <w:numPr>
          <w:ilvl w:val="0"/>
          <w:numId w:val="3"/>
        </w:numPr>
        <w:tabs>
          <w:tab w:val="left" w:pos="5445"/>
        </w:tabs>
        <w:jc w:val="both"/>
        <w:rPr>
          <w:rFonts w:ascii="Arial" w:hAnsi="Arial" w:cs="Arial"/>
          <w:sz w:val="24"/>
          <w:szCs w:val="24"/>
          <w:lang w:val="sq-AL"/>
        </w:rPr>
      </w:pPr>
      <w:r w:rsidRPr="00101CF9">
        <w:rPr>
          <w:rFonts w:ascii="Arial" w:hAnsi="Arial" w:cs="Arial"/>
          <w:sz w:val="24"/>
          <w:szCs w:val="24"/>
          <w:lang w:val="sq-AL"/>
        </w:rPr>
        <w:t xml:space="preserve">Bashkangjitni </w:t>
      </w:r>
      <w:r w:rsidR="00E32D91">
        <w:rPr>
          <w:rFonts w:ascii="Arial" w:hAnsi="Arial" w:cs="Arial"/>
          <w:sz w:val="24"/>
          <w:szCs w:val="24"/>
          <w:lang w:val="sq-AL"/>
        </w:rPr>
        <w:t>projektit dy referenca nga përsonalitete të fushes së</w:t>
      </w:r>
      <w:r w:rsidRPr="00101CF9">
        <w:rPr>
          <w:rFonts w:ascii="Arial" w:hAnsi="Arial" w:cs="Arial"/>
          <w:sz w:val="24"/>
          <w:szCs w:val="24"/>
          <w:lang w:val="sq-AL"/>
        </w:rPr>
        <w:t xml:space="preserve"> projektit tuaj.</w:t>
      </w:r>
    </w:p>
    <w:p w14:paraId="3AB1215C" w14:textId="77777777" w:rsidR="00BD42AC" w:rsidRDefault="00BD42AC" w:rsidP="0042653C">
      <w:pPr>
        <w:pStyle w:val="ListParagraph"/>
        <w:pBdr>
          <w:bottom w:val="single" w:sz="12" w:space="1" w:color="auto"/>
        </w:pBdr>
        <w:tabs>
          <w:tab w:val="left" w:pos="5445"/>
        </w:tabs>
        <w:ind w:left="1440"/>
        <w:rPr>
          <w:rFonts w:ascii="Arial" w:hAnsi="Arial" w:cs="Arial"/>
          <w:b/>
          <w:sz w:val="24"/>
          <w:szCs w:val="24"/>
          <w:u w:val="single"/>
          <w:lang w:val="sq-AL"/>
        </w:rPr>
      </w:pPr>
    </w:p>
    <w:p w14:paraId="38598AAF" w14:textId="77777777" w:rsidR="0042653C" w:rsidRDefault="0042653C" w:rsidP="0042653C">
      <w:pPr>
        <w:pStyle w:val="ListParagraph"/>
        <w:pBdr>
          <w:bottom w:val="single" w:sz="12" w:space="1" w:color="auto"/>
        </w:pBdr>
        <w:tabs>
          <w:tab w:val="left" w:pos="5445"/>
        </w:tabs>
        <w:ind w:left="1440"/>
        <w:rPr>
          <w:rFonts w:ascii="Arial" w:hAnsi="Arial" w:cs="Arial"/>
          <w:b/>
          <w:sz w:val="24"/>
          <w:szCs w:val="24"/>
          <w:u w:val="single"/>
          <w:lang w:val="sq-AL"/>
        </w:rPr>
      </w:pPr>
    </w:p>
    <w:p w14:paraId="5E2A2142" w14:textId="77777777" w:rsidR="0042653C" w:rsidRDefault="0042653C" w:rsidP="0042653C">
      <w:pPr>
        <w:pStyle w:val="ListParagraph"/>
        <w:pBdr>
          <w:bottom w:val="single" w:sz="12" w:space="1" w:color="auto"/>
        </w:pBdr>
        <w:tabs>
          <w:tab w:val="left" w:pos="5445"/>
        </w:tabs>
        <w:ind w:left="1440"/>
        <w:rPr>
          <w:rFonts w:ascii="Arial" w:hAnsi="Arial" w:cs="Arial"/>
          <w:b/>
          <w:sz w:val="24"/>
          <w:szCs w:val="24"/>
          <w:u w:val="single"/>
          <w:lang w:val="sq-AL"/>
        </w:rPr>
      </w:pPr>
    </w:p>
    <w:p w14:paraId="114AB7F9" w14:textId="77777777" w:rsidR="00BD42AC" w:rsidRPr="0042653C" w:rsidRDefault="00BD42AC" w:rsidP="0042653C">
      <w:pPr>
        <w:pBdr>
          <w:bottom w:val="single" w:sz="12" w:space="1" w:color="auto"/>
        </w:pBdr>
        <w:tabs>
          <w:tab w:val="left" w:pos="5445"/>
        </w:tabs>
        <w:rPr>
          <w:rFonts w:ascii="Arial" w:hAnsi="Arial" w:cs="Arial"/>
          <w:b/>
          <w:sz w:val="24"/>
          <w:szCs w:val="24"/>
          <w:u w:val="single"/>
          <w:lang w:val="sq-AL"/>
        </w:rPr>
      </w:pPr>
    </w:p>
    <w:p w14:paraId="7A807A82" w14:textId="77777777" w:rsidR="00101CF9" w:rsidRDefault="00101CF9" w:rsidP="00101CF9">
      <w:pPr>
        <w:pStyle w:val="ListParagraph"/>
        <w:pBdr>
          <w:bottom w:val="single" w:sz="12" w:space="1" w:color="auto"/>
        </w:pBdr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u w:val="single"/>
          <w:lang w:val="sq-AL"/>
        </w:rPr>
      </w:pPr>
      <w:r w:rsidRPr="00101CF9">
        <w:rPr>
          <w:rFonts w:ascii="Arial" w:hAnsi="Arial" w:cs="Arial"/>
          <w:b/>
          <w:sz w:val="24"/>
          <w:szCs w:val="24"/>
          <w:u w:val="single"/>
          <w:lang w:val="sq-AL"/>
        </w:rPr>
        <w:t xml:space="preserve">Projekti </w:t>
      </w:r>
      <w:r w:rsidR="00E32D91">
        <w:rPr>
          <w:rFonts w:ascii="Arial" w:hAnsi="Arial" w:cs="Arial"/>
          <w:b/>
          <w:sz w:val="24"/>
          <w:szCs w:val="24"/>
          <w:u w:val="single"/>
          <w:lang w:val="sq-AL"/>
        </w:rPr>
        <w:t>duhet të jetë jo më tepë</w:t>
      </w:r>
      <w:r w:rsidRPr="00101CF9">
        <w:rPr>
          <w:rFonts w:ascii="Arial" w:hAnsi="Arial" w:cs="Arial"/>
          <w:b/>
          <w:sz w:val="24"/>
          <w:szCs w:val="24"/>
          <w:u w:val="single"/>
          <w:lang w:val="sq-AL"/>
        </w:rPr>
        <w:t>r se 7 faqe</w:t>
      </w:r>
    </w:p>
    <w:p w14:paraId="2DE8D021" w14:textId="77777777" w:rsidR="00101CF9" w:rsidRDefault="00101CF9" w:rsidP="00101CF9">
      <w:pPr>
        <w:pStyle w:val="ListParagraph"/>
        <w:pBdr>
          <w:bottom w:val="single" w:sz="12" w:space="1" w:color="auto"/>
        </w:pBdr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u w:val="single"/>
          <w:lang w:val="sq-AL"/>
        </w:rPr>
      </w:pPr>
    </w:p>
    <w:p w14:paraId="5785420D" w14:textId="77777777" w:rsidR="00101CF9" w:rsidRDefault="00101CF9" w:rsidP="00101CF9">
      <w:pPr>
        <w:pStyle w:val="ListParagraph"/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u w:val="single"/>
          <w:lang w:val="sq-AL"/>
        </w:rPr>
      </w:pPr>
    </w:p>
    <w:p w14:paraId="2E43D22D" w14:textId="77777777" w:rsidR="0042653C" w:rsidRDefault="0042653C" w:rsidP="00101CF9">
      <w:pPr>
        <w:pStyle w:val="ListParagraph"/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u w:val="single"/>
          <w:lang w:val="sq-AL"/>
        </w:rPr>
      </w:pPr>
    </w:p>
    <w:p w14:paraId="7AE2DFF0" w14:textId="77777777" w:rsidR="0042653C" w:rsidRDefault="0042653C" w:rsidP="00101CF9">
      <w:pPr>
        <w:pStyle w:val="ListParagraph"/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u w:val="single"/>
          <w:lang w:val="sq-AL"/>
        </w:rPr>
      </w:pPr>
    </w:p>
    <w:p w14:paraId="6CB5E0FD" w14:textId="77777777" w:rsidR="0042653C" w:rsidRDefault="0042653C" w:rsidP="00101CF9">
      <w:pPr>
        <w:pStyle w:val="ListParagraph"/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u w:val="single"/>
          <w:lang w:val="sq-AL"/>
        </w:rPr>
      </w:pPr>
    </w:p>
    <w:p w14:paraId="18852BD8" w14:textId="77777777" w:rsidR="0042653C" w:rsidRDefault="0042653C" w:rsidP="00101CF9">
      <w:pPr>
        <w:pStyle w:val="ListParagraph"/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u w:val="single"/>
          <w:lang w:val="sq-AL"/>
        </w:rPr>
      </w:pPr>
    </w:p>
    <w:p w14:paraId="47EFC088" w14:textId="77777777" w:rsidR="00101CF9" w:rsidRDefault="00101CF9" w:rsidP="00101CF9">
      <w:pPr>
        <w:pStyle w:val="ListParagraph"/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u w:val="single"/>
          <w:lang w:val="sq-AL"/>
        </w:rPr>
      </w:pPr>
      <w:r>
        <w:rPr>
          <w:rFonts w:ascii="Arial" w:hAnsi="Arial" w:cs="Arial"/>
          <w:b/>
          <w:sz w:val="24"/>
          <w:szCs w:val="24"/>
          <w:u w:val="single"/>
          <w:lang w:val="sq-AL"/>
        </w:rPr>
        <w:t>D</w:t>
      </w:r>
      <w:r w:rsidR="00E32D91">
        <w:rPr>
          <w:rFonts w:ascii="Arial" w:hAnsi="Arial" w:cs="Arial"/>
          <w:b/>
          <w:sz w:val="24"/>
          <w:szCs w:val="24"/>
          <w:u w:val="single"/>
          <w:lang w:val="sq-AL"/>
        </w:rPr>
        <w:t>eklaratë</w:t>
      </w:r>
      <w:r>
        <w:rPr>
          <w:rFonts w:ascii="Arial" w:hAnsi="Arial" w:cs="Arial"/>
          <w:b/>
          <w:sz w:val="24"/>
          <w:szCs w:val="24"/>
          <w:u w:val="single"/>
          <w:lang w:val="sq-AL"/>
        </w:rPr>
        <w:t xml:space="preserve"> e Aplikuesit</w:t>
      </w:r>
    </w:p>
    <w:p w14:paraId="53B9EAAF" w14:textId="77777777" w:rsidR="00101CF9" w:rsidRDefault="00101CF9" w:rsidP="00101CF9">
      <w:pPr>
        <w:pStyle w:val="ListParagraph"/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u w:val="single"/>
          <w:lang w:val="sq-AL"/>
        </w:rPr>
      </w:pPr>
    </w:p>
    <w:p w14:paraId="1E6D2E24" w14:textId="77777777" w:rsidR="00101CF9" w:rsidRDefault="00E32D91" w:rsidP="0042653C">
      <w:pPr>
        <w:pStyle w:val="ListParagraph"/>
        <w:tabs>
          <w:tab w:val="left" w:pos="5445"/>
        </w:tabs>
        <w:rPr>
          <w:rFonts w:ascii="Arial" w:hAnsi="Arial" w:cs="Arial"/>
          <w:b/>
          <w:sz w:val="24"/>
          <w:szCs w:val="24"/>
          <w:lang w:val="sq-AL"/>
        </w:rPr>
      </w:pPr>
      <w:r>
        <w:rPr>
          <w:rFonts w:ascii="Arial" w:hAnsi="Arial" w:cs="Arial"/>
          <w:b/>
          <w:sz w:val="24"/>
          <w:szCs w:val="24"/>
          <w:lang w:val="sq-AL"/>
        </w:rPr>
        <w:t>Unë</w:t>
      </w:r>
      <w:r w:rsidR="00101CF9">
        <w:rPr>
          <w:rFonts w:ascii="Arial" w:hAnsi="Arial" w:cs="Arial"/>
          <w:b/>
          <w:sz w:val="24"/>
          <w:szCs w:val="24"/>
          <w:lang w:val="sq-AL"/>
        </w:rPr>
        <w:t>,_____________________________________</w:t>
      </w:r>
      <w:r w:rsidR="0042653C">
        <w:rPr>
          <w:rFonts w:ascii="Arial" w:hAnsi="Arial" w:cs="Arial"/>
          <w:b/>
          <w:sz w:val="24"/>
          <w:szCs w:val="24"/>
          <w:lang w:val="sq-AL"/>
        </w:rPr>
        <w:t>______</w:t>
      </w:r>
    </w:p>
    <w:p w14:paraId="5D8FEA80" w14:textId="77777777" w:rsidR="0042653C" w:rsidRDefault="0042653C" w:rsidP="0042653C">
      <w:pPr>
        <w:pStyle w:val="ListParagraph"/>
        <w:tabs>
          <w:tab w:val="left" w:pos="5445"/>
        </w:tabs>
        <w:rPr>
          <w:rFonts w:ascii="Arial" w:hAnsi="Arial" w:cs="Arial"/>
          <w:b/>
          <w:sz w:val="24"/>
          <w:szCs w:val="24"/>
          <w:lang w:val="sq-AL"/>
        </w:rPr>
      </w:pPr>
    </w:p>
    <w:p w14:paraId="75241F04" w14:textId="77777777" w:rsidR="00101CF9" w:rsidRDefault="00101CF9" w:rsidP="0042653C">
      <w:pPr>
        <w:pStyle w:val="ListParagraph"/>
        <w:tabs>
          <w:tab w:val="left" w:pos="5445"/>
        </w:tabs>
        <w:jc w:val="both"/>
        <w:rPr>
          <w:rFonts w:ascii="Arial" w:hAnsi="Arial" w:cs="Arial"/>
          <w:b/>
          <w:sz w:val="24"/>
          <w:szCs w:val="24"/>
          <w:lang w:val="sq-AL"/>
        </w:rPr>
      </w:pPr>
      <w:r>
        <w:rPr>
          <w:rFonts w:ascii="Arial" w:hAnsi="Arial" w:cs="Arial"/>
          <w:b/>
          <w:sz w:val="24"/>
          <w:szCs w:val="24"/>
          <w:lang w:val="sq-AL"/>
        </w:rPr>
        <w:t>N</w:t>
      </w:r>
      <w:r w:rsidR="00E32D91">
        <w:rPr>
          <w:rFonts w:ascii="Arial" w:hAnsi="Arial" w:cs="Arial"/>
          <w:b/>
          <w:sz w:val="24"/>
          <w:szCs w:val="24"/>
          <w:lang w:val="sq-AL"/>
        </w:rPr>
        <w:t>ë</w:t>
      </w:r>
      <w:r>
        <w:rPr>
          <w:rFonts w:ascii="Arial" w:hAnsi="Arial" w:cs="Arial"/>
          <w:b/>
          <w:sz w:val="24"/>
          <w:szCs w:val="24"/>
          <w:lang w:val="sq-AL"/>
        </w:rPr>
        <w:t xml:space="preserve"> </w:t>
      </w:r>
      <w:r w:rsidR="00E32D91">
        <w:rPr>
          <w:rFonts w:ascii="Arial" w:hAnsi="Arial" w:cs="Arial"/>
          <w:b/>
          <w:sz w:val="24"/>
          <w:szCs w:val="24"/>
          <w:lang w:val="sq-AL"/>
        </w:rPr>
        <w:t>cilësinë e aplikantit dhe njëkohesisht të drejtuesit të</w:t>
      </w:r>
      <w:r>
        <w:rPr>
          <w:rFonts w:ascii="Arial" w:hAnsi="Arial" w:cs="Arial"/>
          <w:b/>
          <w:sz w:val="24"/>
          <w:szCs w:val="24"/>
          <w:lang w:val="sq-AL"/>
        </w:rPr>
        <w:t xml:space="preserve"> Projektit</w:t>
      </w:r>
    </w:p>
    <w:p w14:paraId="05C6D996" w14:textId="77777777" w:rsidR="00101CF9" w:rsidRDefault="00101CF9" w:rsidP="0042653C">
      <w:pPr>
        <w:pStyle w:val="ListParagraph"/>
        <w:tabs>
          <w:tab w:val="left" w:pos="5445"/>
        </w:tabs>
        <w:jc w:val="both"/>
        <w:rPr>
          <w:rFonts w:ascii="Arial" w:hAnsi="Arial" w:cs="Arial"/>
          <w:b/>
          <w:sz w:val="24"/>
          <w:szCs w:val="24"/>
          <w:lang w:val="sq-AL"/>
        </w:rPr>
      </w:pPr>
      <w:r>
        <w:rPr>
          <w:rFonts w:ascii="Arial" w:hAnsi="Arial" w:cs="Arial"/>
          <w:b/>
          <w:sz w:val="24"/>
          <w:szCs w:val="24"/>
          <w:lang w:val="sq-AL"/>
        </w:rPr>
        <w:t>T</w:t>
      </w:r>
      <w:r w:rsidR="00E32D91">
        <w:rPr>
          <w:rFonts w:ascii="Arial" w:hAnsi="Arial" w:cs="Arial"/>
          <w:b/>
          <w:sz w:val="24"/>
          <w:szCs w:val="24"/>
          <w:lang w:val="sq-AL"/>
        </w:rPr>
        <w:t>ë</w:t>
      </w:r>
      <w:r>
        <w:rPr>
          <w:rFonts w:ascii="Arial" w:hAnsi="Arial" w:cs="Arial"/>
          <w:b/>
          <w:sz w:val="24"/>
          <w:szCs w:val="24"/>
          <w:lang w:val="sq-AL"/>
        </w:rPr>
        <w:t xml:space="preserve"> </w:t>
      </w:r>
      <w:r w:rsidR="00E32D91">
        <w:rPr>
          <w:rFonts w:ascii="Arial" w:hAnsi="Arial" w:cs="Arial"/>
          <w:b/>
          <w:sz w:val="24"/>
          <w:szCs w:val="24"/>
          <w:lang w:val="sq-AL"/>
        </w:rPr>
        <w:t>paraqitur, deklaroj se të</w:t>
      </w:r>
      <w:r>
        <w:rPr>
          <w:rFonts w:ascii="Arial" w:hAnsi="Arial" w:cs="Arial"/>
          <w:b/>
          <w:sz w:val="24"/>
          <w:szCs w:val="24"/>
          <w:lang w:val="sq-AL"/>
        </w:rPr>
        <w:t xml:space="preserve"> gjitha mater</w:t>
      </w:r>
      <w:r w:rsidR="00E32D91">
        <w:rPr>
          <w:rFonts w:ascii="Arial" w:hAnsi="Arial" w:cs="Arial"/>
          <w:b/>
          <w:sz w:val="24"/>
          <w:szCs w:val="24"/>
          <w:lang w:val="sq-AL"/>
        </w:rPr>
        <w:t>ialet dhe dokumentacionet e sipërshkruara dhe të bashkangjitura janë të vë</w:t>
      </w:r>
      <w:r>
        <w:rPr>
          <w:rFonts w:ascii="Arial" w:hAnsi="Arial" w:cs="Arial"/>
          <w:b/>
          <w:sz w:val="24"/>
          <w:szCs w:val="24"/>
          <w:lang w:val="sq-AL"/>
        </w:rPr>
        <w:t>rteta.</w:t>
      </w:r>
    </w:p>
    <w:p w14:paraId="38961028" w14:textId="77777777" w:rsidR="00101CF9" w:rsidRDefault="00101CF9" w:rsidP="0042653C">
      <w:pPr>
        <w:pStyle w:val="ListParagraph"/>
        <w:tabs>
          <w:tab w:val="left" w:pos="5445"/>
        </w:tabs>
        <w:jc w:val="both"/>
        <w:rPr>
          <w:rFonts w:ascii="Arial" w:hAnsi="Arial" w:cs="Arial"/>
          <w:b/>
          <w:sz w:val="24"/>
          <w:szCs w:val="24"/>
          <w:lang w:val="sq-AL"/>
        </w:rPr>
      </w:pPr>
      <w:r>
        <w:rPr>
          <w:rFonts w:ascii="Arial" w:hAnsi="Arial" w:cs="Arial"/>
          <w:b/>
          <w:sz w:val="24"/>
          <w:szCs w:val="24"/>
          <w:lang w:val="sq-AL"/>
        </w:rPr>
        <w:t>N</w:t>
      </w:r>
      <w:r w:rsidR="00E32D91">
        <w:rPr>
          <w:rFonts w:ascii="Arial" w:hAnsi="Arial" w:cs="Arial"/>
          <w:b/>
          <w:sz w:val="24"/>
          <w:szCs w:val="24"/>
          <w:lang w:val="sq-AL"/>
        </w:rPr>
        <w:t>ë</w:t>
      </w:r>
      <w:r>
        <w:rPr>
          <w:rFonts w:ascii="Arial" w:hAnsi="Arial" w:cs="Arial"/>
          <w:b/>
          <w:sz w:val="24"/>
          <w:szCs w:val="24"/>
          <w:lang w:val="sq-AL"/>
        </w:rPr>
        <w:t xml:space="preserve"> </w:t>
      </w:r>
      <w:r w:rsidR="00E32D91">
        <w:rPr>
          <w:rFonts w:ascii="Arial" w:hAnsi="Arial" w:cs="Arial"/>
          <w:b/>
          <w:sz w:val="24"/>
          <w:szCs w:val="24"/>
          <w:lang w:val="sq-AL"/>
        </w:rPr>
        <w:t>rast financimi të këtij projekti pranoj të gjitha kushtet e kontratës që do të lidhet me Bashkinë, pë</w:t>
      </w:r>
      <w:r>
        <w:rPr>
          <w:rFonts w:ascii="Arial" w:hAnsi="Arial" w:cs="Arial"/>
          <w:b/>
          <w:sz w:val="24"/>
          <w:szCs w:val="24"/>
          <w:lang w:val="sq-AL"/>
        </w:rPr>
        <w:t>r zhvillimin e projektit.</w:t>
      </w:r>
    </w:p>
    <w:p w14:paraId="6FF69F00" w14:textId="77777777" w:rsidR="00101CF9" w:rsidRDefault="00101CF9" w:rsidP="0042653C">
      <w:pPr>
        <w:pStyle w:val="ListParagraph"/>
        <w:tabs>
          <w:tab w:val="left" w:pos="5445"/>
        </w:tabs>
        <w:jc w:val="both"/>
        <w:rPr>
          <w:rFonts w:ascii="Arial" w:hAnsi="Arial" w:cs="Arial"/>
          <w:b/>
          <w:sz w:val="24"/>
          <w:szCs w:val="24"/>
          <w:lang w:val="sq-AL"/>
        </w:rPr>
      </w:pPr>
    </w:p>
    <w:p w14:paraId="633EC659" w14:textId="77777777" w:rsidR="00101CF9" w:rsidRDefault="00101CF9" w:rsidP="00101CF9">
      <w:pPr>
        <w:pStyle w:val="ListParagraph"/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7A4C2E34" w14:textId="77777777" w:rsidR="00101CF9" w:rsidRDefault="00101CF9" w:rsidP="00101CF9">
      <w:pPr>
        <w:pStyle w:val="ListParagraph"/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lang w:val="sq-AL"/>
        </w:rPr>
      </w:pPr>
      <w:r>
        <w:rPr>
          <w:rFonts w:ascii="Arial" w:hAnsi="Arial" w:cs="Arial"/>
          <w:b/>
          <w:sz w:val="24"/>
          <w:szCs w:val="24"/>
          <w:lang w:val="sq-AL"/>
        </w:rPr>
        <w:t>Emri _______________________Data________________</w:t>
      </w:r>
    </w:p>
    <w:p w14:paraId="579573FB" w14:textId="77777777" w:rsidR="00101CF9" w:rsidRDefault="00101CF9" w:rsidP="00101CF9">
      <w:pPr>
        <w:pStyle w:val="ListParagraph"/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1B8F3E06" w14:textId="77777777" w:rsidR="00101CF9" w:rsidRDefault="00101CF9" w:rsidP="00101CF9">
      <w:pPr>
        <w:pStyle w:val="ListParagraph"/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lang w:val="sq-AL"/>
        </w:rPr>
      </w:pPr>
      <w:r>
        <w:rPr>
          <w:rFonts w:ascii="Arial" w:hAnsi="Arial" w:cs="Arial"/>
          <w:b/>
          <w:sz w:val="24"/>
          <w:szCs w:val="24"/>
          <w:lang w:val="sq-AL"/>
        </w:rPr>
        <w:t>Firma ose vula e Institucionit aplikues__________________</w:t>
      </w:r>
    </w:p>
    <w:p w14:paraId="614B3DDA" w14:textId="77777777" w:rsidR="00101CF9" w:rsidRDefault="00101CF9" w:rsidP="00101CF9">
      <w:pPr>
        <w:pStyle w:val="ListParagraph"/>
        <w:pBdr>
          <w:bottom w:val="single" w:sz="12" w:space="1" w:color="auto"/>
        </w:pBdr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1E90AD96" w14:textId="77777777" w:rsidR="00101CF9" w:rsidRDefault="00101CF9" w:rsidP="00101CF9">
      <w:pPr>
        <w:pStyle w:val="ListParagraph"/>
        <w:pBdr>
          <w:bottom w:val="single" w:sz="12" w:space="1" w:color="auto"/>
        </w:pBdr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2F6021B8" w14:textId="77777777" w:rsidR="00101CF9" w:rsidRDefault="00101CF9" w:rsidP="00101CF9">
      <w:pPr>
        <w:pStyle w:val="ListParagraph"/>
        <w:pBdr>
          <w:bottom w:val="single" w:sz="12" w:space="1" w:color="auto"/>
        </w:pBdr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15FA5B99" w14:textId="77777777" w:rsidR="00101CF9" w:rsidRDefault="00101CF9" w:rsidP="00101CF9">
      <w:pPr>
        <w:pStyle w:val="ListParagraph"/>
        <w:pBdr>
          <w:bottom w:val="single" w:sz="12" w:space="1" w:color="auto"/>
        </w:pBdr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4098C88F" w14:textId="77777777" w:rsidR="00101CF9" w:rsidRDefault="00101CF9" w:rsidP="00101CF9">
      <w:pPr>
        <w:pStyle w:val="ListParagraph"/>
        <w:pBdr>
          <w:bottom w:val="single" w:sz="12" w:space="1" w:color="auto"/>
        </w:pBdr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4052F6D5" w14:textId="77777777" w:rsidR="00101CF9" w:rsidRDefault="00101CF9" w:rsidP="00101CF9">
      <w:pPr>
        <w:pStyle w:val="ListParagraph"/>
        <w:pBdr>
          <w:bottom w:val="single" w:sz="12" w:space="1" w:color="auto"/>
        </w:pBdr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49D41DE6" w14:textId="77777777" w:rsidR="00101CF9" w:rsidRPr="00101CF9" w:rsidRDefault="00101CF9" w:rsidP="00101CF9">
      <w:pPr>
        <w:pStyle w:val="ListParagraph"/>
        <w:tabs>
          <w:tab w:val="left" w:pos="5445"/>
        </w:tabs>
        <w:ind w:left="1440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698BD632" w14:textId="77777777" w:rsidR="002602AF" w:rsidRDefault="00101CF9" w:rsidP="00691FB0">
      <w:pPr>
        <w:tabs>
          <w:tab w:val="left" w:pos="5445"/>
        </w:tabs>
        <w:jc w:val="center"/>
        <w:rPr>
          <w:rFonts w:ascii="Arial" w:hAnsi="Arial" w:cs="Arial"/>
          <w:sz w:val="24"/>
          <w:szCs w:val="24"/>
          <w:lang w:val="sq-AL"/>
        </w:rPr>
      </w:pPr>
      <w:r>
        <w:rPr>
          <w:rFonts w:ascii="Arial" w:hAnsi="Arial" w:cs="Arial"/>
          <w:sz w:val="24"/>
          <w:szCs w:val="24"/>
          <w:lang w:val="sq-AL"/>
        </w:rPr>
        <w:t xml:space="preserve">Kjo </w:t>
      </w:r>
      <w:r w:rsidR="00E32D91">
        <w:rPr>
          <w:rFonts w:ascii="Arial" w:hAnsi="Arial" w:cs="Arial"/>
          <w:sz w:val="24"/>
          <w:szCs w:val="24"/>
          <w:lang w:val="sq-AL"/>
        </w:rPr>
        <w:t>formë</w:t>
      </w:r>
      <w:r>
        <w:rPr>
          <w:rFonts w:ascii="Arial" w:hAnsi="Arial" w:cs="Arial"/>
          <w:sz w:val="24"/>
          <w:szCs w:val="24"/>
          <w:lang w:val="sq-AL"/>
        </w:rPr>
        <w:t>- Apliki</w:t>
      </w:r>
      <w:r w:rsidR="00E32D91">
        <w:rPr>
          <w:rFonts w:ascii="Arial" w:hAnsi="Arial" w:cs="Arial"/>
          <w:sz w:val="24"/>
          <w:szCs w:val="24"/>
          <w:lang w:val="sq-AL"/>
        </w:rPr>
        <w:t>mi së bashku me projektin të paraqitet në</w:t>
      </w:r>
      <w:r>
        <w:rPr>
          <w:rFonts w:ascii="Arial" w:hAnsi="Arial" w:cs="Arial"/>
          <w:sz w:val="24"/>
          <w:szCs w:val="24"/>
          <w:lang w:val="sq-AL"/>
        </w:rPr>
        <w:t xml:space="preserve"> :</w:t>
      </w:r>
    </w:p>
    <w:p w14:paraId="34A52D9B" w14:textId="77777777" w:rsidR="00101CF9" w:rsidRPr="00F25566" w:rsidRDefault="00101CF9" w:rsidP="00691FB0">
      <w:pPr>
        <w:tabs>
          <w:tab w:val="left" w:pos="5445"/>
        </w:tabs>
        <w:jc w:val="center"/>
        <w:rPr>
          <w:rFonts w:ascii="Arial" w:hAnsi="Arial" w:cs="Arial"/>
          <w:sz w:val="24"/>
          <w:szCs w:val="24"/>
          <w:lang w:val="sq-AL"/>
        </w:rPr>
      </w:pPr>
      <w:r>
        <w:rPr>
          <w:rFonts w:ascii="Arial" w:hAnsi="Arial" w:cs="Arial"/>
          <w:sz w:val="24"/>
          <w:szCs w:val="24"/>
          <w:lang w:val="sq-AL"/>
        </w:rPr>
        <w:t>Sektorin e Informimit Qytetar.</w:t>
      </w:r>
    </w:p>
    <w:p w14:paraId="3FD36D4C" w14:textId="77777777" w:rsidR="002602AF" w:rsidRPr="00F25566" w:rsidRDefault="002602AF" w:rsidP="00691FB0">
      <w:pPr>
        <w:tabs>
          <w:tab w:val="left" w:pos="5445"/>
        </w:tabs>
        <w:jc w:val="center"/>
        <w:rPr>
          <w:rFonts w:ascii="Arial" w:hAnsi="Arial" w:cs="Arial"/>
          <w:sz w:val="24"/>
          <w:szCs w:val="24"/>
          <w:lang w:val="sq-AL"/>
        </w:rPr>
      </w:pPr>
    </w:p>
    <w:p w14:paraId="2D14DC38" w14:textId="77777777" w:rsidR="002602AF" w:rsidRPr="00F25566" w:rsidRDefault="002602AF" w:rsidP="00691FB0">
      <w:pPr>
        <w:tabs>
          <w:tab w:val="left" w:pos="5445"/>
        </w:tabs>
        <w:jc w:val="center"/>
        <w:rPr>
          <w:rFonts w:ascii="Arial" w:hAnsi="Arial" w:cs="Arial"/>
          <w:sz w:val="24"/>
          <w:szCs w:val="24"/>
          <w:lang w:val="sq-AL"/>
        </w:rPr>
      </w:pPr>
    </w:p>
    <w:p w14:paraId="1451217E" w14:textId="77777777" w:rsidR="002602AF" w:rsidRPr="00F25566" w:rsidRDefault="002602AF" w:rsidP="00691FB0">
      <w:pPr>
        <w:tabs>
          <w:tab w:val="left" w:pos="5445"/>
        </w:tabs>
        <w:jc w:val="center"/>
        <w:rPr>
          <w:rFonts w:ascii="Arial" w:hAnsi="Arial" w:cs="Arial"/>
          <w:sz w:val="24"/>
          <w:szCs w:val="24"/>
          <w:lang w:val="sq-AL"/>
        </w:rPr>
      </w:pPr>
    </w:p>
    <w:p w14:paraId="077EADC0" w14:textId="77777777" w:rsidR="002602AF" w:rsidRPr="00F25566" w:rsidRDefault="002602AF" w:rsidP="00691FB0">
      <w:pPr>
        <w:tabs>
          <w:tab w:val="left" w:pos="5445"/>
        </w:tabs>
        <w:jc w:val="center"/>
        <w:rPr>
          <w:rFonts w:ascii="Arial" w:hAnsi="Arial" w:cs="Arial"/>
          <w:sz w:val="24"/>
          <w:szCs w:val="24"/>
          <w:lang w:val="sq-AL"/>
        </w:rPr>
      </w:pPr>
    </w:p>
    <w:p w14:paraId="21DC6376" w14:textId="77777777" w:rsidR="002602AF" w:rsidRPr="00F25566" w:rsidRDefault="002602AF" w:rsidP="00691FB0">
      <w:pPr>
        <w:tabs>
          <w:tab w:val="left" w:pos="5445"/>
        </w:tabs>
        <w:jc w:val="center"/>
        <w:rPr>
          <w:rFonts w:ascii="Arial" w:hAnsi="Arial" w:cs="Arial"/>
          <w:sz w:val="24"/>
          <w:szCs w:val="24"/>
          <w:lang w:val="sq-AL"/>
        </w:rPr>
      </w:pPr>
    </w:p>
    <w:p w14:paraId="1EE06F00" w14:textId="77777777" w:rsidR="00606476" w:rsidRPr="00E32D91" w:rsidRDefault="00606476" w:rsidP="00E32D9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u-ES"/>
        </w:rPr>
      </w:pPr>
    </w:p>
    <w:sectPr w:rsidR="00606476" w:rsidRPr="00E32D91" w:rsidSect="000631D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267"/>
      <w:pgMar w:top="1418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42F50" w14:textId="77777777" w:rsidR="008D5777" w:rsidRDefault="008D5777" w:rsidP="008D0A27">
      <w:pPr>
        <w:spacing w:after="0" w:line="240" w:lineRule="auto"/>
      </w:pPr>
      <w:r>
        <w:separator/>
      </w:r>
    </w:p>
  </w:endnote>
  <w:endnote w:type="continuationSeparator" w:id="0">
    <w:p w14:paraId="01F10C34" w14:textId="77777777" w:rsidR="008D5777" w:rsidRDefault="008D5777" w:rsidP="008D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7428" w14:textId="77777777" w:rsidR="000631DB" w:rsidRPr="000631DB" w:rsidRDefault="000631DB" w:rsidP="000631DB">
    <w:pPr>
      <w:pStyle w:val="Footer"/>
      <w:pBdr>
        <w:top w:val="single" w:sz="8" w:space="1" w:color="auto"/>
      </w:pBdr>
      <w:jc w:val="right"/>
      <w:rPr>
        <w:rFonts w:ascii="Arial" w:hAnsi="Arial" w:cs="Arial"/>
        <w:i/>
        <w:sz w:val="20"/>
      </w:rPr>
    </w:pPr>
    <w:proofErr w:type="spellStart"/>
    <w:r>
      <w:rPr>
        <w:rFonts w:ascii="Arial" w:hAnsi="Arial" w:cs="Arial"/>
        <w:i/>
        <w:sz w:val="20"/>
      </w:rPr>
      <w:t>Faqe</w:t>
    </w:r>
    <w:proofErr w:type="spellEnd"/>
    <w:r>
      <w:rPr>
        <w:rFonts w:ascii="Arial" w:hAnsi="Arial" w:cs="Arial"/>
        <w:i/>
        <w:sz w:val="20"/>
      </w:rPr>
      <w:t xml:space="preserve"> </w:t>
    </w:r>
    <w:r w:rsidR="00F66FCE" w:rsidRPr="000631DB">
      <w:rPr>
        <w:rFonts w:ascii="Arial" w:hAnsi="Arial" w:cs="Arial"/>
        <w:i/>
        <w:sz w:val="20"/>
      </w:rPr>
      <w:fldChar w:fldCharType="begin"/>
    </w:r>
    <w:r w:rsidRPr="000631DB">
      <w:rPr>
        <w:rFonts w:ascii="Arial" w:hAnsi="Arial" w:cs="Arial"/>
        <w:i/>
        <w:sz w:val="20"/>
      </w:rPr>
      <w:instrText xml:space="preserve"> PAGE   \* MERGEFORMAT </w:instrText>
    </w:r>
    <w:r w:rsidR="00F66FCE" w:rsidRPr="000631DB">
      <w:rPr>
        <w:rFonts w:ascii="Arial" w:hAnsi="Arial" w:cs="Arial"/>
        <w:i/>
        <w:sz w:val="20"/>
      </w:rPr>
      <w:fldChar w:fldCharType="separate"/>
    </w:r>
    <w:r w:rsidR="001D4C0A">
      <w:rPr>
        <w:rFonts w:ascii="Arial" w:hAnsi="Arial" w:cs="Arial"/>
        <w:i/>
        <w:noProof/>
        <w:sz w:val="20"/>
      </w:rPr>
      <w:t>4</w:t>
    </w:r>
    <w:r w:rsidR="00F66FCE" w:rsidRPr="000631DB">
      <w:rPr>
        <w:rFonts w:ascii="Arial" w:hAnsi="Arial" w:cs="Arial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D114" w14:textId="77777777" w:rsidR="000631DB" w:rsidRPr="000631DB" w:rsidRDefault="000631DB" w:rsidP="000631DB">
    <w:pPr>
      <w:pStyle w:val="Footer"/>
      <w:pBdr>
        <w:top w:val="single" w:sz="8" w:space="1" w:color="auto"/>
      </w:pBdr>
      <w:jc w:val="right"/>
      <w:rPr>
        <w:rFonts w:ascii="Arial" w:hAnsi="Arial" w:cs="Arial"/>
        <w:i/>
        <w:sz w:val="20"/>
      </w:rPr>
    </w:pPr>
    <w:proofErr w:type="spellStart"/>
    <w:r w:rsidRPr="000631DB">
      <w:rPr>
        <w:rFonts w:ascii="Arial" w:hAnsi="Arial" w:cs="Arial"/>
        <w:i/>
        <w:sz w:val="20"/>
      </w:rPr>
      <w:t>Faqe</w:t>
    </w:r>
    <w:proofErr w:type="spellEnd"/>
    <w:r w:rsidRPr="000631DB">
      <w:rPr>
        <w:rFonts w:ascii="Arial" w:hAnsi="Arial" w:cs="Arial"/>
        <w:i/>
        <w:sz w:val="20"/>
      </w:rPr>
      <w:t xml:space="preserve"> </w:t>
    </w:r>
    <w:r w:rsidR="00F66FCE" w:rsidRPr="000631DB">
      <w:rPr>
        <w:rFonts w:ascii="Arial" w:hAnsi="Arial" w:cs="Arial"/>
        <w:i/>
        <w:sz w:val="20"/>
      </w:rPr>
      <w:fldChar w:fldCharType="begin"/>
    </w:r>
    <w:r w:rsidRPr="000631DB">
      <w:rPr>
        <w:rFonts w:ascii="Arial" w:hAnsi="Arial" w:cs="Arial"/>
        <w:i/>
        <w:sz w:val="20"/>
      </w:rPr>
      <w:instrText xml:space="preserve"> PAGE   \* MERGEFORMAT </w:instrText>
    </w:r>
    <w:r w:rsidR="00F66FCE" w:rsidRPr="000631DB">
      <w:rPr>
        <w:rFonts w:ascii="Arial" w:hAnsi="Arial" w:cs="Arial"/>
        <w:i/>
        <w:sz w:val="20"/>
      </w:rPr>
      <w:fldChar w:fldCharType="separate"/>
    </w:r>
    <w:r w:rsidR="001D4C0A">
      <w:rPr>
        <w:rFonts w:ascii="Arial" w:hAnsi="Arial" w:cs="Arial"/>
        <w:i/>
        <w:noProof/>
        <w:sz w:val="20"/>
      </w:rPr>
      <w:t>5</w:t>
    </w:r>
    <w:r w:rsidR="00F66FCE" w:rsidRPr="000631DB">
      <w:rPr>
        <w:rFonts w:ascii="Arial" w:hAnsi="Arial" w:cs="Arial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F686" w14:textId="77777777" w:rsidR="008A4F6B" w:rsidRDefault="008A4F6B" w:rsidP="008A4F6B">
    <w:pPr>
      <w:pStyle w:val="Footer"/>
      <w:pBdr>
        <w:top w:val="single" w:sz="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94B3" w14:textId="77777777" w:rsidR="008D5777" w:rsidRDefault="008D5777" w:rsidP="008D0A27">
      <w:pPr>
        <w:spacing w:after="0" w:line="240" w:lineRule="auto"/>
      </w:pPr>
      <w:r>
        <w:separator/>
      </w:r>
    </w:p>
  </w:footnote>
  <w:footnote w:type="continuationSeparator" w:id="0">
    <w:p w14:paraId="668210EC" w14:textId="77777777" w:rsidR="008D5777" w:rsidRDefault="008D5777" w:rsidP="008D0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88DE" w14:textId="77777777" w:rsidR="00B23988" w:rsidRDefault="00B23988" w:rsidP="000631DB">
    <w:pPr>
      <w:spacing w:after="0"/>
      <w:rPr>
        <w:b/>
        <w:sz w:val="28"/>
        <w:szCs w:val="28"/>
        <w:lang w:val="sq-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ED90" w14:textId="77777777" w:rsidR="008A4F6B" w:rsidRDefault="008A4F6B" w:rsidP="008A4F6B">
    <w:pPr>
      <w:spacing w:after="0"/>
      <w:jc w:val="center"/>
      <w:rPr>
        <w:b/>
        <w:sz w:val="28"/>
        <w:szCs w:val="28"/>
        <w:lang w:val="sq-AL"/>
      </w:rPr>
    </w:pPr>
  </w:p>
  <w:p w14:paraId="4AF9A8F2" w14:textId="77777777" w:rsidR="008A4F6B" w:rsidRDefault="008A4F6B" w:rsidP="008A4F6B">
    <w:pPr>
      <w:spacing w:after="0"/>
      <w:jc w:val="center"/>
      <w:rPr>
        <w:b/>
        <w:sz w:val="28"/>
        <w:szCs w:val="28"/>
        <w:lang w:val="sq-AL"/>
      </w:rPr>
    </w:pPr>
  </w:p>
  <w:p w14:paraId="66D31AA9" w14:textId="77777777" w:rsidR="006A10AF" w:rsidRPr="00EA0543" w:rsidRDefault="006A10AF" w:rsidP="006A10AF">
    <w:pPr>
      <w:pStyle w:val="NoSpacing"/>
      <w:spacing w:line="276" w:lineRule="auto"/>
      <w:jc w:val="center"/>
      <w:rPr>
        <w:b/>
        <w:lang w:val="sq-AL"/>
      </w:rPr>
    </w:pPr>
    <w:r>
      <w:rPr>
        <w:b/>
        <w:noProof/>
      </w:rPr>
      <w:drawing>
        <wp:inline distT="0" distB="0" distL="0" distR="0" wp14:anchorId="2A176099" wp14:editId="5DE18F71">
          <wp:extent cx="5618480" cy="659130"/>
          <wp:effectExtent l="19050" t="0" r="1270" b="0"/>
          <wp:docPr id="2" name="image1.jpeg" descr="Description: Description: Description: 7-ministria-zhvillimit-urban-Gre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 descr="Description: Description: Description: 7-ministria-zhvillimit-urban-Grey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8480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2C1ED" w14:textId="77777777" w:rsidR="006A10AF" w:rsidRPr="00E23D24" w:rsidRDefault="006A10AF" w:rsidP="006A10AF">
    <w:pPr>
      <w:pStyle w:val="NoSpacing"/>
      <w:spacing w:line="276" w:lineRule="auto"/>
      <w:jc w:val="center"/>
      <w:rPr>
        <w:rFonts w:ascii="Times New Roman" w:hAnsi="Times New Roman"/>
        <w:b/>
        <w:sz w:val="24"/>
        <w:szCs w:val="24"/>
        <w:lang w:val="sq-AL"/>
      </w:rPr>
    </w:pPr>
    <w:r w:rsidRPr="00E23D24">
      <w:rPr>
        <w:rFonts w:ascii="Times New Roman" w:hAnsi="Times New Roman"/>
        <w:b/>
        <w:sz w:val="24"/>
        <w:szCs w:val="24"/>
        <w:lang w:val="sq-AL"/>
      </w:rPr>
      <w:t>BASHKIA  SHKODËR</w:t>
    </w:r>
  </w:p>
  <w:p w14:paraId="5454E527" w14:textId="77777777" w:rsidR="00FC699E" w:rsidRDefault="00FC699E" w:rsidP="00FC699E">
    <w:pPr>
      <w:spacing w:after="0"/>
      <w:jc w:val="center"/>
      <w:rPr>
        <w:rFonts w:ascii="Times New Roman" w:hAnsi="Times New Roman"/>
        <w:b/>
      </w:rPr>
    </w:pPr>
    <w:r w:rsidRPr="003C0CEF">
      <w:rPr>
        <w:rFonts w:ascii="Times New Roman" w:hAnsi="Times New Roman"/>
        <w:b/>
      </w:rPr>
      <w:t>DREJTORIA E P</w:t>
    </w:r>
    <w:r>
      <w:rPr>
        <w:rFonts w:ascii="Times New Roman" w:hAnsi="Times New Roman"/>
        <w:b/>
      </w:rPr>
      <w:t xml:space="preserve">ËRGJITHSHME  KULTURËS </w:t>
    </w:r>
    <w:r w:rsidRPr="003C0CEF">
      <w:rPr>
        <w:rFonts w:ascii="Times New Roman" w:hAnsi="Times New Roman"/>
        <w:b/>
      </w:rPr>
      <w:t>DHE SPORTIT</w:t>
    </w:r>
  </w:p>
  <w:p w14:paraId="0FC0625D" w14:textId="77777777" w:rsidR="008A4F6B" w:rsidRPr="008A4F6B" w:rsidRDefault="008A4F6B" w:rsidP="006A10AF">
    <w:pPr>
      <w:spacing w:after="0"/>
      <w:jc w:val="center"/>
      <w:rPr>
        <w:rFonts w:ascii="Arial" w:hAnsi="Arial" w:cs="Arial"/>
        <w:i/>
        <w:sz w:val="15"/>
        <w:szCs w:val="15"/>
        <w:lang w:val="sq-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AB4"/>
    <w:multiLevelType w:val="hybridMultilevel"/>
    <w:tmpl w:val="2D28A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1376A2"/>
    <w:multiLevelType w:val="hybridMultilevel"/>
    <w:tmpl w:val="3592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E5635"/>
    <w:multiLevelType w:val="hybridMultilevel"/>
    <w:tmpl w:val="7232806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514973">
    <w:abstractNumId w:val="1"/>
  </w:num>
  <w:num w:numId="2" w16cid:durableId="1367370154">
    <w:abstractNumId w:val="2"/>
  </w:num>
  <w:num w:numId="3" w16cid:durableId="25810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DB"/>
    <w:rsid w:val="000161D0"/>
    <w:rsid w:val="00023FCE"/>
    <w:rsid w:val="000438A8"/>
    <w:rsid w:val="00053A78"/>
    <w:rsid w:val="000631DB"/>
    <w:rsid w:val="000801A6"/>
    <w:rsid w:val="00094EA4"/>
    <w:rsid w:val="000A4DA6"/>
    <w:rsid w:val="000D46FE"/>
    <w:rsid w:val="000E4AB3"/>
    <w:rsid w:val="000F6930"/>
    <w:rsid w:val="00101CF9"/>
    <w:rsid w:val="00115152"/>
    <w:rsid w:val="00130BFD"/>
    <w:rsid w:val="00146684"/>
    <w:rsid w:val="00151926"/>
    <w:rsid w:val="00166683"/>
    <w:rsid w:val="00174F91"/>
    <w:rsid w:val="00186C19"/>
    <w:rsid w:val="001B08FB"/>
    <w:rsid w:val="001D4C0A"/>
    <w:rsid w:val="001F0BB9"/>
    <w:rsid w:val="00200A2F"/>
    <w:rsid w:val="0023185C"/>
    <w:rsid w:val="00240F02"/>
    <w:rsid w:val="002458CE"/>
    <w:rsid w:val="002602AF"/>
    <w:rsid w:val="002D52C9"/>
    <w:rsid w:val="002E136A"/>
    <w:rsid w:val="00336198"/>
    <w:rsid w:val="00380DB1"/>
    <w:rsid w:val="003920AD"/>
    <w:rsid w:val="003D5460"/>
    <w:rsid w:val="00414EA8"/>
    <w:rsid w:val="00417022"/>
    <w:rsid w:val="00420D63"/>
    <w:rsid w:val="0042653C"/>
    <w:rsid w:val="00442A47"/>
    <w:rsid w:val="004548EB"/>
    <w:rsid w:val="004711F6"/>
    <w:rsid w:val="00484FE6"/>
    <w:rsid w:val="0049134B"/>
    <w:rsid w:val="004C5377"/>
    <w:rsid w:val="004F0D6D"/>
    <w:rsid w:val="004F67A8"/>
    <w:rsid w:val="0057796F"/>
    <w:rsid w:val="005B158D"/>
    <w:rsid w:val="005B26BE"/>
    <w:rsid w:val="005C748F"/>
    <w:rsid w:val="005F351B"/>
    <w:rsid w:val="00606476"/>
    <w:rsid w:val="00623B4F"/>
    <w:rsid w:val="00625037"/>
    <w:rsid w:val="0064138B"/>
    <w:rsid w:val="00664CCE"/>
    <w:rsid w:val="0066745C"/>
    <w:rsid w:val="00691FB0"/>
    <w:rsid w:val="00693DA9"/>
    <w:rsid w:val="00697EE2"/>
    <w:rsid w:val="006A10AF"/>
    <w:rsid w:val="006B2806"/>
    <w:rsid w:val="006B4733"/>
    <w:rsid w:val="006B6974"/>
    <w:rsid w:val="00705DCF"/>
    <w:rsid w:val="00786099"/>
    <w:rsid w:val="007A43D4"/>
    <w:rsid w:val="007B5DE2"/>
    <w:rsid w:val="00847023"/>
    <w:rsid w:val="008567A2"/>
    <w:rsid w:val="0086056F"/>
    <w:rsid w:val="00867DFD"/>
    <w:rsid w:val="0087206B"/>
    <w:rsid w:val="00887CA8"/>
    <w:rsid w:val="008A4F6B"/>
    <w:rsid w:val="008C3291"/>
    <w:rsid w:val="008D0A27"/>
    <w:rsid w:val="008D20CF"/>
    <w:rsid w:val="008D34E7"/>
    <w:rsid w:val="008D5777"/>
    <w:rsid w:val="008D7D46"/>
    <w:rsid w:val="008F3FA1"/>
    <w:rsid w:val="00900660"/>
    <w:rsid w:val="00914247"/>
    <w:rsid w:val="00934521"/>
    <w:rsid w:val="0094354C"/>
    <w:rsid w:val="00956C8D"/>
    <w:rsid w:val="009A6AA8"/>
    <w:rsid w:val="009F49D3"/>
    <w:rsid w:val="00A03558"/>
    <w:rsid w:val="00A27669"/>
    <w:rsid w:val="00A50B35"/>
    <w:rsid w:val="00A670CD"/>
    <w:rsid w:val="00A972FE"/>
    <w:rsid w:val="00AB5820"/>
    <w:rsid w:val="00AB62DB"/>
    <w:rsid w:val="00AF23E5"/>
    <w:rsid w:val="00AF4E3F"/>
    <w:rsid w:val="00B020AD"/>
    <w:rsid w:val="00B23988"/>
    <w:rsid w:val="00B304D2"/>
    <w:rsid w:val="00B507D7"/>
    <w:rsid w:val="00B5206B"/>
    <w:rsid w:val="00B93FDB"/>
    <w:rsid w:val="00BA728B"/>
    <w:rsid w:val="00BD42AC"/>
    <w:rsid w:val="00BF38DE"/>
    <w:rsid w:val="00C013CC"/>
    <w:rsid w:val="00C2779C"/>
    <w:rsid w:val="00C61BA1"/>
    <w:rsid w:val="00C8279C"/>
    <w:rsid w:val="00C9796D"/>
    <w:rsid w:val="00CA6275"/>
    <w:rsid w:val="00CA71E3"/>
    <w:rsid w:val="00CC0FF7"/>
    <w:rsid w:val="00CF77A9"/>
    <w:rsid w:val="00D44257"/>
    <w:rsid w:val="00D62201"/>
    <w:rsid w:val="00DB1AA6"/>
    <w:rsid w:val="00DB6BC2"/>
    <w:rsid w:val="00DB71FD"/>
    <w:rsid w:val="00DC672B"/>
    <w:rsid w:val="00DE3754"/>
    <w:rsid w:val="00E12613"/>
    <w:rsid w:val="00E32D91"/>
    <w:rsid w:val="00E66E39"/>
    <w:rsid w:val="00E83142"/>
    <w:rsid w:val="00E97B95"/>
    <w:rsid w:val="00EA19BC"/>
    <w:rsid w:val="00EC2E58"/>
    <w:rsid w:val="00EC7134"/>
    <w:rsid w:val="00F25566"/>
    <w:rsid w:val="00F26F82"/>
    <w:rsid w:val="00F41DC0"/>
    <w:rsid w:val="00F57C20"/>
    <w:rsid w:val="00F66FCE"/>
    <w:rsid w:val="00F97BDA"/>
    <w:rsid w:val="00FA2E34"/>
    <w:rsid w:val="00FA334D"/>
    <w:rsid w:val="00FB1409"/>
    <w:rsid w:val="00FC6490"/>
    <w:rsid w:val="00FC699E"/>
    <w:rsid w:val="00FE119A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2B5FA8"/>
  <w15:docId w15:val="{DE55C9F7-CE84-4BE0-B925-47033168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D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D0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8D0A2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D0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8D0A2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D0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D0A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D0A27"/>
    <w:rPr>
      <w:rFonts w:cs="Times New Roman"/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166683"/>
    <w:pPr>
      <w:spacing w:after="0" w:line="240" w:lineRule="auto"/>
      <w:ind w:left="720"/>
      <w:contextualSpacing/>
    </w:pPr>
    <w:rPr>
      <w:rFonts w:ascii="Bookman Old Style" w:eastAsia="Times New Roman" w:hAnsi="Bookman Old Style"/>
      <w:b/>
      <w:bCs/>
      <w:sz w:val="26"/>
      <w:szCs w:val="24"/>
    </w:rPr>
  </w:style>
  <w:style w:type="paragraph" w:customStyle="1" w:styleId="akti">
    <w:name w:val="akti"/>
    <w:basedOn w:val="Normal"/>
    <w:rsid w:val="001666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locked/>
    <w:rsid w:val="00C013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13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A10AF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6A10A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1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Model%20Zyrtar%20Dokumenti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90331-9110-4AA8-888C-33227CB0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Zyrtar Dokumenti(1)</Template>
  <TotalTime>14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ADMIN</dc:creator>
  <cp:lastModifiedBy>Loreta Selmani</cp:lastModifiedBy>
  <cp:revision>7</cp:revision>
  <cp:lastPrinted>2025-03-07T09:35:00Z</cp:lastPrinted>
  <dcterms:created xsi:type="dcterms:W3CDTF">2025-03-07T09:47:00Z</dcterms:created>
  <dcterms:modified xsi:type="dcterms:W3CDTF">2026-01-14T09:19:00Z</dcterms:modified>
</cp:coreProperties>
</file>